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089EE" w14:textId="0334D60F" w:rsidR="00C11401" w:rsidRDefault="6E7C6E3C" w:rsidP="09C3999D">
      <w:pPr>
        <w:pStyle w:val="Header"/>
        <w:jc w:val="left"/>
        <w:rPr>
          <w:rFonts w:ascii="Arial" w:hAnsi="Arial" w:cs="Arial"/>
          <w:b/>
          <w:bCs/>
          <w:sz w:val="22"/>
          <w:szCs w:val="22"/>
        </w:rPr>
      </w:pPr>
      <w:r w:rsidRPr="09C3999D">
        <w:rPr>
          <w:rFonts w:ascii="Arial" w:hAnsi="Arial" w:cs="Arial"/>
          <w:b/>
          <w:bCs/>
          <w:sz w:val="22"/>
          <w:szCs w:val="22"/>
        </w:rPr>
        <w:t>N/</w:t>
      </w:r>
      <w:proofErr w:type="spellStart"/>
      <w:r w:rsidRPr="09C3999D">
        <w:rPr>
          <w:rFonts w:ascii="Arial" w:hAnsi="Arial" w:cs="Arial"/>
          <w:b/>
          <w:bCs/>
          <w:sz w:val="22"/>
          <w:szCs w:val="22"/>
        </w:rPr>
        <w:t>A</w:t>
      </w:r>
      <w:r w:rsidR="00C11401" w:rsidRPr="09C3999D">
        <w:rPr>
          <w:rFonts w:ascii="Arial" w:hAnsi="Arial" w:cs="Arial"/>
          <w:b/>
          <w:bCs/>
          <w:sz w:val="22"/>
          <w:szCs w:val="22"/>
        </w:rPr>
        <w:t>Section</w:t>
      </w:r>
      <w:proofErr w:type="spellEnd"/>
      <w:r w:rsidR="00C11401" w:rsidRPr="09C3999D">
        <w:rPr>
          <w:rFonts w:ascii="Arial" w:hAnsi="Arial" w:cs="Arial"/>
          <w:b/>
          <w:bCs/>
          <w:sz w:val="22"/>
          <w:szCs w:val="22"/>
        </w:rPr>
        <w:t xml:space="preserve"> 1: Part Number Accountability</w:t>
      </w:r>
    </w:p>
    <w:tbl>
      <w:tblPr>
        <w:tblW w:w="11013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7"/>
        <w:gridCol w:w="142"/>
        <w:gridCol w:w="142"/>
        <w:gridCol w:w="679"/>
        <w:gridCol w:w="263"/>
        <w:gridCol w:w="605"/>
        <w:gridCol w:w="26"/>
        <w:gridCol w:w="1446"/>
        <w:gridCol w:w="270"/>
        <w:gridCol w:w="538"/>
        <w:gridCol w:w="92"/>
        <w:gridCol w:w="134"/>
        <w:gridCol w:w="86"/>
        <w:gridCol w:w="16"/>
        <w:gridCol w:w="693"/>
        <w:gridCol w:w="507"/>
        <w:gridCol w:w="544"/>
        <w:gridCol w:w="438"/>
        <w:gridCol w:w="364"/>
        <w:gridCol w:w="132"/>
        <w:gridCol w:w="396"/>
        <w:gridCol w:w="284"/>
        <w:gridCol w:w="181"/>
        <w:gridCol w:w="1236"/>
        <w:gridCol w:w="242"/>
      </w:tblGrid>
      <w:tr w:rsidR="00C11401" w14:paraId="104019AA" w14:textId="77777777" w:rsidTr="09C3999D">
        <w:trPr>
          <w:cantSplit/>
          <w:trHeight w:val="274"/>
        </w:trPr>
        <w:tc>
          <w:tcPr>
            <w:tcW w:w="3414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538410E" w14:textId="77777777" w:rsidR="00C11401" w:rsidRDefault="00C11401">
            <w:pPr>
              <w:pStyle w:val="Header"/>
              <w:spacing w:before="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1. Part Number </w:t>
            </w:r>
          </w:p>
        </w:tc>
        <w:tc>
          <w:tcPr>
            <w:tcW w:w="5260" w:type="dxa"/>
            <w:gridSpan w:val="13"/>
            <w:tcBorders>
              <w:top w:val="single" w:sz="4" w:space="0" w:color="auto"/>
              <w:bottom w:val="nil"/>
            </w:tcBorders>
          </w:tcPr>
          <w:p w14:paraId="4A247566" w14:textId="77777777" w:rsidR="00C11401" w:rsidRDefault="00C11401">
            <w:pPr>
              <w:pStyle w:val="Header"/>
              <w:spacing w:before="20"/>
              <w:jc w:val="left"/>
              <w:rPr>
                <w:rFonts w:ascii="Arial" w:hAnsi="Arial"/>
                <w:b/>
                <w:sz w:val="16"/>
                <w:highlight w:val="cyan"/>
              </w:rPr>
            </w:pPr>
            <w:r>
              <w:rPr>
                <w:rFonts w:ascii="Arial" w:hAnsi="Arial"/>
                <w:b/>
                <w:sz w:val="16"/>
              </w:rPr>
              <w:t>2. Part Name</w:t>
            </w:r>
          </w:p>
        </w:tc>
        <w:tc>
          <w:tcPr>
            <w:tcW w:w="2339" w:type="dxa"/>
            <w:gridSpan w:val="5"/>
            <w:tcBorders>
              <w:top w:val="single" w:sz="4" w:space="0" w:color="auto"/>
              <w:bottom w:val="nil"/>
            </w:tcBorders>
          </w:tcPr>
          <w:p w14:paraId="73B8B68C" w14:textId="77777777" w:rsidR="00C11401" w:rsidRDefault="00C11401">
            <w:pPr>
              <w:pStyle w:val="Header"/>
              <w:spacing w:before="20"/>
              <w:jc w:val="left"/>
              <w:rPr>
                <w:rFonts w:ascii="Arial" w:hAnsi="Arial"/>
                <w:b/>
                <w:sz w:val="16"/>
                <w:highlight w:val="yellow"/>
              </w:rPr>
            </w:pPr>
            <w:r>
              <w:rPr>
                <w:rFonts w:ascii="Arial" w:hAnsi="Arial"/>
                <w:b/>
                <w:sz w:val="16"/>
              </w:rPr>
              <w:t>3. Serial Number</w:t>
            </w:r>
            <w:r w:rsidR="00507828">
              <w:rPr>
                <w:rFonts w:ascii="Arial" w:hAnsi="Arial"/>
                <w:b/>
                <w:sz w:val="16"/>
              </w:rPr>
              <w:t>/RTA Lot #</w:t>
            </w:r>
          </w:p>
        </w:tc>
      </w:tr>
      <w:tr w:rsidR="00C11401" w14:paraId="11113FEB" w14:textId="77777777" w:rsidTr="09C3999D">
        <w:trPr>
          <w:cantSplit/>
          <w:trHeight w:val="305"/>
        </w:trPr>
        <w:tc>
          <w:tcPr>
            <w:tcW w:w="3414" w:type="dxa"/>
            <w:gridSpan w:val="7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6254B87" w14:textId="3C561060" w:rsidR="00C11401" w:rsidRDefault="00C11401" w:rsidP="79161A75">
            <w:pPr>
              <w:pStyle w:val="Header"/>
              <w:spacing w:before="20"/>
              <w:jc w:val="left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5260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14:paraId="5FCF396E" w14:textId="4CBF1448" w:rsidR="00C11401" w:rsidRPr="00E40279" w:rsidRDefault="00C11401" w:rsidP="79161A75">
            <w:pPr>
              <w:pStyle w:val="Header"/>
              <w:spacing w:before="20"/>
              <w:jc w:val="left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2339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2BDB246D" w14:textId="5979ED17" w:rsidR="00C11401" w:rsidRPr="00507828" w:rsidRDefault="00C11401">
            <w:pPr>
              <w:pStyle w:val="Header"/>
              <w:spacing w:before="20"/>
              <w:jc w:val="left"/>
              <w:rPr>
                <w:rFonts w:ascii="Arial" w:hAnsi="Arial"/>
                <w:sz w:val="28"/>
                <w:szCs w:val="28"/>
              </w:rPr>
            </w:pPr>
          </w:p>
        </w:tc>
      </w:tr>
      <w:tr w:rsidR="00B329C2" w14:paraId="0DAE5700" w14:textId="77777777" w:rsidTr="09C3999D">
        <w:trPr>
          <w:cantSplit/>
          <w:trHeight w:val="242"/>
        </w:trPr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DCDD770" w14:textId="77777777" w:rsidR="00B329C2" w:rsidRDefault="00B329C2">
            <w:pPr>
              <w:pStyle w:val="Header"/>
              <w:spacing w:before="20"/>
              <w:jc w:val="left"/>
              <w:rPr>
                <w:rFonts w:ascii="Arial" w:hAnsi="Arial"/>
                <w:b/>
                <w:sz w:val="16"/>
                <w:highlight w:val="yellow"/>
              </w:rPr>
            </w:pPr>
            <w:r>
              <w:rPr>
                <w:rFonts w:ascii="Arial" w:hAnsi="Arial"/>
                <w:b/>
                <w:sz w:val="16"/>
              </w:rPr>
              <w:t>5. Part Rev. Level</w:t>
            </w:r>
          </w:p>
        </w:tc>
        <w:tc>
          <w:tcPr>
            <w:tcW w:w="32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CCEBEF3" w14:textId="77777777" w:rsidR="00B329C2" w:rsidRDefault="00B329C2">
            <w:pPr>
              <w:pStyle w:val="Header"/>
              <w:spacing w:before="20"/>
              <w:jc w:val="left"/>
              <w:rPr>
                <w:rFonts w:ascii="Arial" w:hAnsi="Arial"/>
                <w:b/>
                <w:sz w:val="16"/>
                <w:highlight w:val="yellow"/>
              </w:rPr>
            </w:pPr>
            <w:r>
              <w:rPr>
                <w:rFonts w:ascii="Arial" w:hAnsi="Arial"/>
                <w:b/>
                <w:sz w:val="16"/>
              </w:rPr>
              <w:t>6. Drawing Number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bottom w:val="nil"/>
            </w:tcBorders>
          </w:tcPr>
          <w:p w14:paraId="62805341" w14:textId="77777777" w:rsidR="00B329C2" w:rsidRDefault="00B329C2" w:rsidP="00B329C2">
            <w:pPr>
              <w:pStyle w:val="Header"/>
              <w:spacing w:before="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7. Drawing Rev. 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006E2CA" w14:textId="77777777" w:rsidR="00B329C2" w:rsidRPr="00B329C2" w:rsidRDefault="00B329C2">
            <w:pPr>
              <w:pStyle w:val="Header"/>
              <w:spacing w:before="20"/>
              <w:ind w:left="175" w:hanging="175"/>
              <w:jc w:val="left"/>
              <w:rPr>
                <w:rFonts w:ascii="Arial" w:hAnsi="Arial"/>
                <w:b/>
                <w:sz w:val="16"/>
              </w:rPr>
            </w:pPr>
            <w:r w:rsidRPr="00B329C2">
              <w:rPr>
                <w:rFonts w:ascii="Arial" w:hAnsi="Arial"/>
                <w:b/>
                <w:sz w:val="16"/>
              </w:rPr>
              <w:t>8. Additional Changes</w:t>
            </w:r>
          </w:p>
        </w:tc>
        <w:tc>
          <w:tcPr>
            <w:tcW w:w="23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375B17" w14:textId="2776089D" w:rsidR="00B329C2" w:rsidRPr="00B329C2" w:rsidRDefault="0079672F">
            <w:pPr>
              <w:pStyle w:val="Header"/>
              <w:spacing w:before="20"/>
              <w:ind w:left="175" w:hanging="17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9</w:t>
            </w:r>
            <w:r w:rsidR="00B329C2" w:rsidRPr="00B329C2">
              <w:rPr>
                <w:rFonts w:ascii="Arial" w:hAnsi="Arial"/>
                <w:b/>
                <w:sz w:val="16"/>
              </w:rPr>
              <w:t>. Customer P.O. Ref.</w:t>
            </w:r>
          </w:p>
        </w:tc>
      </w:tr>
      <w:tr w:rsidR="00B329C2" w14:paraId="7BAED7AE" w14:textId="77777777" w:rsidTr="09C3999D">
        <w:trPr>
          <w:cantSplit/>
          <w:trHeight w:val="413"/>
        </w:trPr>
        <w:tc>
          <w:tcPr>
            <w:tcW w:w="1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44C6613" w14:textId="5E40495E" w:rsidR="00B329C2" w:rsidRDefault="00B329C2" w:rsidP="09C3999D">
            <w:pPr>
              <w:pStyle w:val="Header"/>
              <w:spacing w:before="20"/>
              <w:jc w:val="left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32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1F4E741" w14:textId="73C817A7" w:rsidR="00B329C2" w:rsidRDefault="00B329C2" w:rsidP="09C3999D">
            <w:pPr>
              <w:pStyle w:val="Header"/>
              <w:spacing w:before="20"/>
              <w:jc w:val="left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1B58884D" w14:textId="35896A84" w:rsidR="00B329C2" w:rsidRPr="00DD65F0" w:rsidRDefault="00B329C2" w:rsidP="09C3999D">
            <w:pPr>
              <w:pStyle w:val="Header"/>
              <w:spacing w:before="20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E71A3BA" w14:textId="2DE34416" w:rsidR="00B329C2" w:rsidRDefault="00B329C2">
            <w:pPr>
              <w:pStyle w:val="Header"/>
              <w:spacing w:before="20"/>
              <w:jc w:val="left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3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E16C" w14:textId="5B51A786" w:rsidR="00B329C2" w:rsidRDefault="00B329C2" w:rsidP="09C3999D">
            <w:pPr>
              <w:pStyle w:val="Header"/>
              <w:spacing w:before="20"/>
              <w:jc w:val="left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C11401" w14:paraId="550A74C0" w14:textId="77777777" w:rsidTr="09C3999D">
        <w:trPr>
          <w:cantSplit/>
          <w:trHeight w:val="564"/>
        </w:trPr>
        <w:tc>
          <w:tcPr>
            <w:tcW w:w="3414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7D951A2E" w14:textId="6F46A8FA" w:rsidR="00C11401" w:rsidRDefault="00B249D3">
            <w:pPr>
              <w:pStyle w:val="Header"/>
              <w:spacing w:before="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</w:t>
            </w:r>
            <w:r w:rsidR="00C11401">
              <w:rPr>
                <w:rFonts w:ascii="Arial" w:hAnsi="Arial"/>
                <w:b/>
                <w:sz w:val="16"/>
              </w:rPr>
              <w:t>. Manufacturing Process Reference</w:t>
            </w:r>
          </w:p>
          <w:p w14:paraId="5C1A4D2C" w14:textId="7CCFDB51" w:rsidR="00C11401" w:rsidRPr="007D2948" w:rsidRDefault="00C11401">
            <w:pPr>
              <w:pStyle w:val="Header"/>
              <w:spacing w:before="2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66" w:type="dxa"/>
            <w:gridSpan w:val="6"/>
            <w:tcBorders>
              <w:bottom w:val="single" w:sz="4" w:space="0" w:color="auto"/>
            </w:tcBorders>
          </w:tcPr>
          <w:p w14:paraId="780F7190" w14:textId="7E175BCD" w:rsidR="00C11401" w:rsidRDefault="00C11401">
            <w:pPr>
              <w:pStyle w:val="Header"/>
              <w:spacing w:before="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</w:t>
            </w:r>
            <w:r w:rsidR="00C842C9"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z w:val="16"/>
              </w:rPr>
              <w:t xml:space="preserve">. </w:t>
            </w:r>
            <w:r w:rsidR="00737233">
              <w:rPr>
                <w:rFonts w:ascii="Arial" w:hAnsi="Arial"/>
                <w:b/>
                <w:sz w:val="16"/>
              </w:rPr>
              <w:t>Organization</w:t>
            </w:r>
            <w:r>
              <w:rPr>
                <w:rFonts w:ascii="Arial" w:hAnsi="Arial"/>
                <w:b/>
                <w:sz w:val="16"/>
              </w:rPr>
              <w:t xml:space="preserve"> Name</w:t>
            </w:r>
          </w:p>
          <w:p w14:paraId="0384A6B0" w14:textId="634B83F9" w:rsidR="00C11401" w:rsidRPr="00E65FFA" w:rsidRDefault="00C11401">
            <w:pPr>
              <w:pStyle w:val="Header"/>
              <w:spacing w:before="20"/>
              <w:jc w:val="left"/>
              <w:rPr>
                <w:rFonts w:ascii="Arial Narrow" w:hAnsi="Arial Narrow" w:cs="Arial"/>
                <w:bCs/>
                <w:sz w:val="22"/>
                <w:szCs w:val="24"/>
              </w:rPr>
            </w:pPr>
          </w:p>
        </w:tc>
        <w:tc>
          <w:tcPr>
            <w:tcW w:w="2694" w:type="dxa"/>
            <w:gridSpan w:val="7"/>
            <w:tcBorders>
              <w:bottom w:val="nil"/>
            </w:tcBorders>
          </w:tcPr>
          <w:p w14:paraId="12FB6DB4" w14:textId="18D8A0E0" w:rsidR="00C11401" w:rsidRDefault="00C11401">
            <w:pPr>
              <w:pStyle w:val="Header"/>
              <w:spacing w:before="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</w:t>
            </w:r>
            <w:r w:rsidR="00C842C9">
              <w:rPr>
                <w:rFonts w:ascii="Arial" w:hAnsi="Arial"/>
                <w:b/>
                <w:sz w:val="16"/>
              </w:rPr>
              <w:t>2</w:t>
            </w:r>
            <w:r>
              <w:rPr>
                <w:rFonts w:ascii="Arial" w:hAnsi="Arial"/>
                <w:b/>
                <w:sz w:val="16"/>
              </w:rPr>
              <w:t xml:space="preserve">. </w:t>
            </w:r>
            <w:r w:rsidR="006E01C4">
              <w:rPr>
                <w:rFonts w:ascii="Arial" w:hAnsi="Arial"/>
                <w:b/>
                <w:sz w:val="16"/>
              </w:rPr>
              <w:t>Manufacturer/RTA Source ID</w:t>
            </w:r>
            <w:r w:rsidR="00737233">
              <w:rPr>
                <w:rFonts w:ascii="Arial" w:hAnsi="Arial"/>
                <w:b/>
                <w:sz w:val="16"/>
              </w:rPr>
              <w:t xml:space="preserve"> </w:t>
            </w:r>
          </w:p>
          <w:p w14:paraId="52AC5BF8" w14:textId="03862034" w:rsidR="00C11401" w:rsidRDefault="00C11401" w:rsidP="00C26769">
            <w:pPr>
              <w:pStyle w:val="Header"/>
              <w:spacing w:before="20"/>
              <w:jc w:val="left"/>
              <w:rPr>
                <w:rFonts w:ascii="Arial" w:hAnsi="Arial"/>
                <w:bCs/>
                <w:sz w:val="18"/>
                <w:szCs w:val="24"/>
              </w:rPr>
            </w:pPr>
          </w:p>
        </w:tc>
        <w:tc>
          <w:tcPr>
            <w:tcW w:w="2339" w:type="dxa"/>
            <w:gridSpan w:val="5"/>
            <w:tcBorders>
              <w:top w:val="single" w:sz="4" w:space="0" w:color="auto"/>
              <w:bottom w:val="nil"/>
            </w:tcBorders>
          </w:tcPr>
          <w:p w14:paraId="3951212B" w14:textId="2C324F60" w:rsidR="00C11401" w:rsidRDefault="00C11401">
            <w:pPr>
              <w:pStyle w:val="Header"/>
              <w:spacing w:before="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</w:t>
            </w:r>
            <w:r w:rsidR="00C842C9">
              <w:rPr>
                <w:rFonts w:ascii="Arial" w:hAnsi="Arial"/>
                <w:b/>
                <w:sz w:val="16"/>
              </w:rPr>
              <w:t>3</w:t>
            </w:r>
            <w:r>
              <w:rPr>
                <w:rFonts w:ascii="Arial" w:hAnsi="Arial"/>
                <w:b/>
                <w:sz w:val="16"/>
              </w:rPr>
              <w:t xml:space="preserve">. </w:t>
            </w:r>
            <w:r w:rsidR="00B329C2">
              <w:rPr>
                <w:rFonts w:ascii="Arial" w:hAnsi="Arial"/>
                <w:b/>
                <w:sz w:val="16"/>
              </w:rPr>
              <w:t xml:space="preserve">RTA </w:t>
            </w:r>
            <w:r>
              <w:rPr>
                <w:rFonts w:ascii="Arial" w:hAnsi="Arial"/>
                <w:b/>
                <w:sz w:val="16"/>
              </w:rPr>
              <w:t>P.O. Number</w:t>
            </w:r>
          </w:p>
          <w:p w14:paraId="787253EC" w14:textId="6312C5B7" w:rsidR="00C11401" w:rsidRDefault="00C11401" w:rsidP="09C3999D">
            <w:pPr>
              <w:pStyle w:val="Header"/>
              <w:spacing w:before="20"/>
              <w:jc w:val="left"/>
              <w:rPr>
                <w:rFonts w:ascii="Arial" w:hAnsi="Arial"/>
                <w:sz w:val="24"/>
                <w:szCs w:val="24"/>
              </w:rPr>
            </w:pPr>
          </w:p>
        </w:tc>
      </w:tr>
      <w:tr w:rsidR="00C11401" w14:paraId="4571253A" w14:textId="77777777" w:rsidTr="09C3999D">
        <w:trPr>
          <w:cantSplit/>
          <w:trHeight w:val="287"/>
        </w:trPr>
        <w:tc>
          <w:tcPr>
            <w:tcW w:w="278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D2DD8DF" w14:textId="3945CFB9" w:rsidR="00C11401" w:rsidRDefault="00C11401">
            <w:pPr>
              <w:pStyle w:val="Header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</w:t>
            </w:r>
            <w:r w:rsidR="00CC32F2">
              <w:rPr>
                <w:rFonts w:ascii="Arial" w:hAnsi="Arial"/>
                <w:b/>
                <w:sz w:val="16"/>
              </w:rPr>
              <w:t>4</w:t>
            </w:r>
            <w:r>
              <w:rPr>
                <w:rFonts w:ascii="Arial" w:hAnsi="Arial"/>
                <w:b/>
                <w:sz w:val="16"/>
              </w:rPr>
              <w:t>. Detail FAI</w:t>
            </w:r>
            <w:r w:rsidR="002D2C24">
              <w:rPr>
                <w:rFonts w:ascii="Arial" w:hAnsi="Arial"/>
                <w:b/>
                <w:sz w:val="16"/>
              </w:rPr>
              <w:tab/>
            </w:r>
            <w:r w:rsidR="002D2C24">
              <w:rPr>
                <w:rFonts w:ascii="Arial" w:hAnsi="Arial"/>
                <w:b/>
                <w:sz w:val="16"/>
              </w:rPr>
              <w:tab/>
              <w:t xml:space="preserve"> </w:t>
            </w:r>
            <w:r w:rsidR="001A6B56"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6B56">
              <w:rPr>
                <w:rFonts w:ascii="Arial" w:hAnsi="Arial"/>
                <w:b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b/>
                <w:sz w:val="16"/>
              </w:rPr>
            </w:r>
            <w:r w:rsidR="00000000">
              <w:rPr>
                <w:rFonts w:ascii="Arial" w:hAnsi="Arial"/>
                <w:b/>
                <w:sz w:val="16"/>
              </w:rPr>
              <w:fldChar w:fldCharType="separate"/>
            </w:r>
            <w:r w:rsidR="001A6B56"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2E5A4CD" w14:textId="668ADCED" w:rsidR="00C11401" w:rsidRDefault="00C11401">
            <w:pPr>
              <w:pStyle w:val="Header"/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EF01262" w14:textId="6F43C2EB" w:rsidR="00C11401" w:rsidRDefault="00C11401">
            <w:pPr>
              <w:pStyle w:val="Header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</w:t>
            </w:r>
            <w:r w:rsidR="00CC32F2">
              <w:rPr>
                <w:rFonts w:ascii="Arial" w:hAnsi="Arial"/>
                <w:b/>
                <w:sz w:val="16"/>
              </w:rPr>
              <w:t>5</w:t>
            </w:r>
            <w:r>
              <w:rPr>
                <w:rFonts w:ascii="Arial" w:hAnsi="Arial"/>
                <w:b/>
                <w:sz w:val="16"/>
              </w:rPr>
              <w:t>.   Full FAI</w:t>
            </w:r>
            <w:r w:rsidR="00FE22C2">
              <w:rPr>
                <w:rFonts w:ascii="Arial" w:hAnsi="Arial"/>
                <w:b/>
                <w:sz w:val="16"/>
              </w:rPr>
              <w:t xml:space="preserve">       </w:t>
            </w:r>
            <w:r w:rsidR="001A6B56">
              <w:rPr>
                <w:rFonts w:ascii="Arial" w:hAnsi="Arial"/>
                <w:b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6"/>
            <w:r w:rsidR="001A6B56">
              <w:rPr>
                <w:rFonts w:ascii="Arial" w:hAnsi="Arial"/>
                <w:b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b/>
                <w:sz w:val="16"/>
              </w:rPr>
            </w:r>
            <w:r w:rsidR="00000000">
              <w:rPr>
                <w:rFonts w:ascii="Arial" w:hAnsi="Arial"/>
                <w:b/>
                <w:sz w:val="16"/>
              </w:rPr>
              <w:fldChar w:fldCharType="separate"/>
            </w:r>
            <w:r w:rsidR="001A6B56">
              <w:rPr>
                <w:rFonts w:ascii="Arial" w:hAnsi="Arial"/>
                <w:b/>
                <w:sz w:val="16"/>
              </w:rPr>
              <w:fldChar w:fldCharType="end"/>
            </w:r>
            <w:bookmarkEnd w:id="0"/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vAlign w:val="center"/>
          </w:tcPr>
          <w:p w14:paraId="4AFDFF22" w14:textId="636CB7AE" w:rsidR="00C11401" w:rsidRDefault="00C11401">
            <w:pPr>
              <w:pStyle w:val="Header"/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033" w:type="dxa"/>
            <w:gridSpan w:val="12"/>
            <w:tcBorders>
              <w:top w:val="single" w:sz="4" w:space="0" w:color="auto"/>
              <w:left w:val="dashSmallGap" w:sz="4" w:space="0" w:color="auto"/>
              <w:bottom w:val="nil"/>
            </w:tcBorders>
            <w:vAlign w:val="center"/>
          </w:tcPr>
          <w:p w14:paraId="0D31AAC6" w14:textId="444105F2" w:rsidR="00C11401" w:rsidRDefault="00C11401">
            <w:pPr>
              <w:pStyle w:val="Header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</w:t>
            </w:r>
            <w:r w:rsidR="00CC32F2">
              <w:rPr>
                <w:rFonts w:ascii="Arial" w:hAnsi="Arial"/>
                <w:b/>
                <w:sz w:val="16"/>
              </w:rPr>
              <w:t>6</w:t>
            </w:r>
            <w:r>
              <w:rPr>
                <w:rFonts w:ascii="Arial" w:hAnsi="Arial"/>
                <w:b/>
                <w:sz w:val="16"/>
              </w:rPr>
              <w:t>.</w:t>
            </w:r>
          </w:p>
        </w:tc>
      </w:tr>
      <w:tr w:rsidR="00C11401" w14:paraId="1E0A4E86" w14:textId="77777777" w:rsidTr="09C3999D">
        <w:trPr>
          <w:cantSplit/>
          <w:trHeight w:val="269"/>
        </w:trPr>
        <w:tc>
          <w:tcPr>
            <w:tcW w:w="3414" w:type="dxa"/>
            <w:gridSpan w:val="7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0ADFDDC" w14:textId="77777777" w:rsidR="00C11401" w:rsidRDefault="00C11401">
            <w:pPr>
              <w:pStyle w:val="Header"/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16" w:type="dxa"/>
            <w:gridSpan w:val="2"/>
            <w:tcBorders>
              <w:top w:val="nil"/>
              <w:bottom w:val="dashSmallGap" w:sz="4" w:space="0" w:color="auto"/>
              <w:right w:val="nil"/>
            </w:tcBorders>
            <w:vAlign w:val="center"/>
          </w:tcPr>
          <w:p w14:paraId="4DF0A7F4" w14:textId="75116C13" w:rsidR="00C11401" w:rsidRDefault="00C11401">
            <w:pPr>
              <w:pStyle w:val="Header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       Partial FA</w:t>
            </w:r>
            <w:r w:rsidR="00FE22C2">
              <w:rPr>
                <w:rFonts w:ascii="Arial" w:hAnsi="Arial"/>
                <w:b/>
                <w:sz w:val="16"/>
              </w:rPr>
              <w:t xml:space="preserve">  </w:t>
            </w:r>
            <w:r>
              <w:rPr>
                <w:rFonts w:ascii="Arial" w:hAnsi="Arial"/>
                <w:b/>
                <w:sz w:val="16"/>
              </w:rPr>
              <w:t>I</w:t>
            </w:r>
            <w:r w:rsidR="00FE22C2">
              <w:rPr>
                <w:rFonts w:ascii="Arial" w:hAnsi="Arial"/>
                <w:b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7"/>
            <w:r w:rsidR="00FE22C2">
              <w:rPr>
                <w:rFonts w:ascii="Arial" w:hAnsi="Arial"/>
                <w:b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b/>
                <w:sz w:val="16"/>
              </w:rPr>
            </w:r>
            <w:r w:rsidR="00000000">
              <w:rPr>
                <w:rFonts w:ascii="Arial" w:hAnsi="Arial"/>
                <w:b/>
                <w:sz w:val="16"/>
              </w:rPr>
              <w:fldChar w:fldCharType="separate"/>
            </w:r>
            <w:r w:rsidR="00FE22C2">
              <w:rPr>
                <w:rFonts w:ascii="Arial" w:hAnsi="Arial"/>
                <w:b/>
                <w:sz w:val="16"/>
              </w:rPr>
              <w:fldChar w:fldCharType="end"/>
            </w:r>
            <w:bookmarkEnd w:id="1"/>
          </w:p>
        </w:tc>
        <w:tc>
          <w:tcPr>
            <w:tcW w:w="850" w:type="dxa"/>
            <w:gridSpan w:val="4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4681CF9" w14:textId="5454C693" w:rsidR="00C11401" w:rsidRDefault="00C11401">
            <w:pPr>
              <w:pStyle w:val="Header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 xml:space="preserve"> </w:t>
            </w:r>
          </w:p>
        </w:tc>
        <w:tc>
          <w:tcPr>
            <w:tcW w:w="1216" w:type="dxa"/>
            <w:gridSpan w:val="3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492C546C" w14:textId="77777777" w:rsidR="00C11401" w:rsidRDefault="00C11401">
            <w:pPr>
              <w:pStyle w:val="Header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Baseline PN:                                     </w:t>
            </w:r>
          </w:p>
        </w:tc>
        <w:tc>
          <w:tcPr>
            <w:tcW w:w="2158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44AF9684" w14:textId="77777777" w:rsidR="00C11401" w:rsidRDefault="00C11401">
            <w:pPr>
              <w:pStyle w:val="Header"/>
              <w:jc w:val="left"/>
              <w:rPr>
                <w:rFonts w:ascii="Arial" w:hAnsi="Arial"/>
                <w:b/>
                <w:sz w:val="22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1F2E1348" w14:textId="77777777" w:rsidR="00C11401" w:rsidRDefault="00C11401">
            <w:pPr>
              <w:pStyle w:val="Header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Revision level:</w:t>
            </w:r>
          </w:p>
        </w:tc>
        <w:tc>
          <w:tcPr>
            <w:tcW w:w="242" w:type="dxa"/>
            <w:tcBorders>
              <w:top w:val="nil"/>
              <w:left w:val="nil"/>
              <w:bottom w:val="dashSmallGap" w:sz="4" w:space="0" w:color="auto"/>
            </w:tcBorders>
            <w:vAlign w:val="center"/>
          </w:tcPr>
          <w:p w14:paraId="45A67604" w14:textId="77777777" w:rsidR="00C11401" w:rsidRDefault="00C11401">
            <w:pPr>
              <w:pStyle w:val="Header"/>
              <w:jc w:val="left"/>
              <w:rPr>
                <w:rFonts w:ascii="Arial" w:hAnsi="Arial"/>
                <w:b/>
                <w:sz w:val="22"/>
                <w:szCs w:val="24"/>
              </w:rPr>
            </w:pPr>
          </w:p>
        </w:tc>
      </w:tr>
      <w:tr w:rsidR="00C11401" w14:paraId="15CE9FE7" w14:textId="77777777" w:rsidTr="09C3999D">
        <w:trPr>
          <w:cantSplit/>
          <w:trHeight w:val="260"/>
        </w:trPr>
        <w:tc>
          <w:tcPr>
            <w:tcW w:w="2783" w:type="dxa"/>
            <w:gridSpan w:val="5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C7320B5" w14:textId="6237EAA6" w:rsidR="00C11401" w:rsidRDefault="00C11401">
            <w:pPr>
              <w:pStyle w:val="Header"/>
              <w:jc w:val="lef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37BA71CF" w14:textId="00FD705E" w:rsidR="00C11401" w:rsidRDefault="00C11401">
            <w:pPr>
              <w:pStyle w:val="Header"/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566" w:type="dxa"/>
            <w:gridSpan w:val="6"/>
            <w:tcBorders>
              <w:top w:val="dashSmallGap" w:sz="4" w:space="0" w:color="auto"/>
              <w:bottom w:val="single" w:sz="12" w:space="0" w:color="auto"/>
              <w:right w:val="nil"/>
            </w:tcBorders>
            <w:vAlign w:val="center"/>
          </w:tcPr>
          <w:p w14:paraId="06ACD291" w14:textId="3AFB4C8E" w:rsidR="00C11401" w:rsidRDefault="00C11401">
            <w:pPr>
              <w:pStyle w:val="Header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</w:t>
            </w:r>
            <w:r w:rsidR="0079672F">
              <w:rPr>
                <w:rFonts w:ascii="Arial" w:hAnsi="Arial"/>
                <w:b/>
                <w:sz w:val="16"/>
              </w:rPr>
              <w:t>7</w:t>
            </w:r>
            <w:r>
              <w:rPr>
                <w:rFonts w:ascii="Arial" w:hAnsi="Arial"/>
                <w:b/>
                <w:sz w:val="16"/>
              </w:rPr>
              <w:t xml:space="preserve">. Reason for </w:t>
            </w:r>
            <w:r w:rsidR="00C74545">
              <w:rPr>
                <w:rFonts w:ascii="Arial" w:hAnsi="Arial"/>
                <w:b/>
                <w:sz w:val="16"/>
              </w:rPr>
              <w:t>Full/</w:t>
            </w:r>
            <w:r>
              <w:rPr>
                <w:rFonts w:ascii="Arial" w:hAnsi="Arial"/>
                <w:b/>
                <w:sz w:val="16"/>
              </w:rPr>
              <w:t>Partial FAI:</w:t>
            </w:r>
          </w:p>
        </w:tc>
        <w:tc>
          <w:tcPr>
            <w:tcW w:w="5033" w:type="dxa"/>
            <w:gridSpan w:val="12"/>
            <w:tcBorders>
              <w:top w:val="dashSmallGap" w:sz="4" w:space="0" w:color="auto"/>
              <w:left w:val="nil"/>
              <w:bottom w:val="single" w:sz="12" w:space="0" w:color="auto"/>
            </w:tcBorders>
            <w:vAlign w:val="center"/>
          </w:tcPr>
          <w:p w14:paraId="2F16B947" w14:textId="77777777" w:rsidR="00C11401" w:rsidRDefault="00C11401">
            <w:pPr>
              <w:pStyle w:val="Header"/>
              <w:jc w:val="left"/>
              <w:rPr>
                <w:rFonts w:ascii="Arial" w:hAnsi="Arial"/>
                <w:bCs/>
                <w:sz w:val="18"/>
                <w:szCs w:val="24"/>
              </w:rPr>
            </w:pPr>
          </w:p>
        </w:tc>
      </w:tr>
      <w:tr w:rsidR="00C11401" w14:paraId="4F1AFF67" w14:textId="77777777" w:rsidTr="09C3999D">
        <w:trPr>
          <w:cantSplit/>
          <w:trHeight w:val="249"/>
        </w:trPr>
        <w:tc>
          <w:tcPr>
            <w:tcW w:w="11013" w:type="dxa"/>
            <w:gridSpan w:val="2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32D922DB" w14:textId="77777777" w:rsidR="00C11401" w:rsidRDefault="00C11401">
            <w:pPr>
              <w:pStyle w:val="Head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Supplier Accountability and RTA Approval</w:t>
            </w:r>
          </w:p>
        </w:tc>
      </w:tr>
      <w:tr w:rsidR="00FF4D25" w14:paraId="742100B4" w14:textId="77777777" w:rsidTr="09C3999D">
        <w:trPr>
          <w:cantSplit/>
          <w:trHeight w:val="358"/>
        </w:trPr>
        <w:tc>
          <w:tcPr>
            <w:tcW w:w="11013" w:type="dxa"/>
            <w:gridSpan w:val="2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C4F612" w14:textId="77777777" w:rsidR="00FF4D25" w:rsidRPr="00162DFC" w:rsidRDefault="00FF4D25" w:rsidP="00071DB8">
            <w:pPr>
              <w:pStyle w:val="Header"/>
              <w:rPr>
                <w:rFonts w:ascii="Arial Narrow" w:hAnsi="Arial Narrow"/>
                <w:sz w:val="18"/>
                <w:szCs w:val="18"/>
              </w:rPr>
            </w:pPr>
            <w:r w:rsidRPr="00162DFC">
              <w:rPr>
                <w:rFonts w:ascii="Arial Narrow" w:hAnsi="Arial Narrow"/>
                <w:sz w:val="18"/>
                <w:szCs w:val="18"/>
              </w:rPr>
              <w:t>Signature indicates that the FAI is complete and that all characteristics are accounted for, meet drawing requirements or are properly documented for disposition.</w:t>
            </w:r>
          </w:p>
        </w:tc>
      </w:tr>
      <w:tr w:rsidR="00C11401" w14:paraId="29550199" w14:textId="77777777" w:rsidTr="09C3999D">
        <w:trPr>
          <w:cantSplit/>
          <w:trHeight w:val="296"/>
        </w:trPr>
        <w:tc>
          <w:tcPr>
            <w:tcW w:w="5760" w:type="dxa"/>
            <w:gridSpan w:val="11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24F65F" w14:textId="7159D7A9" w:rsidR="00C11401" w:rsidRDefault="00C11401">
            <w:pPr>
              <w:pStyle w:val="Header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1</w:t>
            </w:r>
            <w:r w:rsidR="0079672F">
              <w:rPr>
                <w:rFonts w:ascii="Arial" w:hAnsi="Arial"/>
                <w:b/>
                <w:bCs/>
                <w:sz w:val="16"/>
              </w:rPr>
              <w:t>8</w:t>
            </w:r>
            <w:r>
              <w:rPr>
                <w:rFonts w:ascii="Arial" w:hAnsi="Arial"/>
                <w:sz w:val="16"/>
              </w:rPr>
              <w:t>.</w:t>
            </w:r>
          </w:p>
          <w:p w14:paraId="720C7373" w14:textId="77777777" w:rsidR="00C11401" w:rsidRDefault="00C11401">
            <w:pPr>
              <w:pStyle w:val="Header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23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62B5F3EB" w14:textId="01A5BAF7" w:rsidR="00C11401" w:rsidRDefault="00C11401">
            <w:pPr>
              <w:pStyle w:val="Header"/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4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5B62FF" w14:textId="58C36DC1" w:rsidR="00C11401" w:rsidRDefault="001A6B56">
            <w:pPr>
              <w:pStyle w:val="Header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>
              <w:rPr>
                <w:rFonts w:ascii="Arial" w:hAnsi="Arial"/>
                <w:b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b/>
                <w:sz w:val="16"/>
              </w:rPr>
            </w:r>
            <w:r w:rsidR="00000000"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2"/>
            <w:r w:rsidR="002F61D7">
              <w:rPr>
                <w:rFonts w:ascii="Arial" w:hAnsi="Arial"/>
                <w:b/>
                <w:sz w:val="16"/>
              </w:rPr>
              <w:t xml:space="preserve"> </w:t>
            </w:r>
            <w:r w:rsidR="00C11401">
              <w:rPr>
                <w:rFonts w:ascii="Arial" w:hAnsi="Arial"/>
                <w:b/>
                <w:sz w:val="16"/>
              </w:rPr>
              <w:t xml:space="preserve">FAI complete                        </w:t>
            </w:r>
          </w:p>
        </w:tc>
        <w:tc>
          <w:tcPr>
            <w:tcW w:w="438" w:type="dxa"/>
            <w:tcBorders>
              <w:left w:val="nil"/>
              <w:bottom w:val="single" w:sz="4" w:space="0" w:color="auto"/>
              <w:right w:val="nil"/>
            </w:tcBorders>
          </w:tcPr>
          <w:p w14:paraId="41F1CEAB" w14:textId="060FB56D" w:rsidR="00C11401" w:rsidRDefault="00C11401">
            <w:pPr>
              <w:pStyle w:val="Header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 xml:space="preserve"> </w:t>
            </w:r>
          </w:p>
        </w:tc>
        <w:tc>
          <w:tcPr>
            <w:tcW w:w="2835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14:paraId="74923DAD" w14:textId="364DD838" w:rsidR="00C11401" w:rsidRDefault="002F61D7">
            <w:pPr>
              <w:pStyle w:val="Header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ascii="Arial" w:hAnsi="Arial"/>
                <w:b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b/>
                <w:sz w:val="16"/>
              </w:rPr>
            </w:r>
            <w:r w:rsidR="00000000"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3"/>
            <w:r>
              <w:rPr>
                <w:rFonts w:ascii="Arial" w:hAnsi="Arial"/>
                <w:b/>
                <w:sz w:val="16"/>
              </w:rPr>
              <w:t xml:space="preserve"> </w:t>
            </w:r>
            <w:r w:rsidR="00C11401">
              <w:rPr>
                <w:rFonts w:ascii="Arial" w:hAnsi="Arial"/>
                <w:b/>
                <w:sz w:val="16"/>
              </w:rPr>
              <w:t>FAI not Complete</w:t>
            </w:r>
          </w:p>
        </w:tc>
      </w:tr>
      <w:tr w:rsidR="00C11401" w14:paraId="77795B28" w14:textId="77777777" w:rsidTr="09C3999D">
        <w:trPr>
          <w:trHeight w:val="28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2B05DA" w14:textId="64F171F7" w:rsidR="00C11401" w:rsidRDefault="00C11401">
            <w:pPr>
              <w:pStyle w:val="Header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</w:t>
            </w:r>
            <w:r w:rsidR="0079672F">
              <w:rPr>
                <w:rFonts w:ascii="Arial" w:hAnsi="Arial"/>
                <w:b/>
                <w:sz w:val="16"/>
              </w:rPr>
              <w:t>9</w:t>
            </w:r>
            <w:r>
              <w:rPr>
                <w:rFonts w:ascii="Arial" w:hAnsi="Arial"/>
                <w:b/>
                <w:sz w:val="16"/>
              </w:rPr>
              <w:t>. Prepared By:</w:t>
            </w:r>
          </w:p>
        </w:tc>
        <w:tc>
          <w:tcPr>
            <w:tcW w:w="33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8C49AC" w14:textId="10C8DE0D" w:rsidR="00C11401" w:rsidRPr="002A7D6F" w:rsidRDefault="00C11401" w:rsidP="09C3999D">
            <w:pPr>
              <w:pStyle w:val="Header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368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EF31E48" w14:textId="77777777" w:rsidR="00C11401" w:rsidRPr="00E84E3B" w:rsidRDefault="00C11401" w:rsidP="009C2E71">
            <w:pPr>
              <w:pStyle w:val="Header"/>
              <w:jc w:val="left"/>
              <w:rPr>
                <w:rFonts w:ascii="Lucida Handwriting" w:hAnsi="Lucida Handwriting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16"/>
              </w:rPr>
              <w:t xml:space="preserve">Signature: </w:t>
            </w:r>
            <w:r w:rsidR="00E84E3B">
              <w:rPr>
                <w:rFonts w:ascii="Lucida Handwriting" w:hAnsi="Lucida Handwriting"/>
                <w:b/>
                <w:sz w:val="16"/>
              </w:rPr>
              <w:t xml:space="preserve"> 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DD7EFC" w14:textId="4A7D59B5" w:rsidR="00C11401" w:rsidRDefault="00CA6743">
            <w:pPr>
              <w:pStyle w:val="Header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20</w:t>
            </w:r>
            <w:r w:rsidR="00C11401">
              <w:rPr>
                <w:rFonts w:ascii="Arial" w:hAnsi="Arial"/>
                <w:b/>
                <w:sz w:val="16"/>
              </w:rPr>
              <w:t>. Date: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F5D4052" w14:textId="1631D519" w:rsidR="00C11401" w:rsidRPr="002A7D6F" w:rsidRDefault="00C11401" w:rsidP="09C3999D">
            <w:pPr>
              <w:pStyle w:val="Header"/>
              <w:jc w:val="left"/>
              <w:rPr>
                <w:rFonts w:ascii="Arial" w:hAnsi="Arial"/>
                <w:sz w:val="20"/>
              </w:rPr>
            </w:pPr>
          </w:p>
        </w:tc>
      </w:tr>
      <w:tr w:rsidR="00C11401" w14:paraId="597E95AD" w14:textId="77777777" w:rsidTr="09C3999D">
        <w:trPr>
          <w:trHeight w:val="284"/>
        </w:trPr>
        <w:tc>
          <w:tcPr>
            <w:tcW w:w="11013" w:type="dxa"/>
            <w:gridSpan w:val="25"/>
            <w:tcBorders>
              <w:left w:val="single" w:sz="4" w:space="0" w:color="auto"/>
            </w:tcBorders>
            <w:vAlign w:val="center"/>
          </w:tcPr>
          <w:p w14:paraId="5C9EF735" w14:textId="40A84570" w:rsidR="00C11401" w:rsidRDefault="00C11401">
            <w:pPr>
              <w:pStyle w:val="Head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RTA Quality Personnel</w:t>
            </w:r>
          </w:p>
        </w:tc>
      </w:tr>
      <w:tr w:rsidR="0042131E" w14:paraId="4A178B97" w14:textId="77777777" w:rsidTr="09C3999D">
        <w:trPr>
          <w:trHeight w:val="284"/>
        </w:trPr>
        <w:tc>
          <w:tcPr>
            <w:tcW w:w="11013" w:type="dxa"/>
            <w:gridSpan w:val="25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744810C" w14:textId="34A689E0" w:rsidR="0042131E" w:rsidRDefault="00F62E48" w:rsidP="0042131E">
            <w:pPr>
              <w:pStyle w:val="Head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(For RTA Use Only) </w:t>
            </w:r>
            <w:r w:rsidR="0042131E">
              <w:rPr>
                <w:rFonts w:ascii="Arial" w:hAnsi="Arial"/>
                <w:b/>
                <w:sz w:val="16"/>
              </w:rPr>
              <w:t xml:space="preserve">FAIR Level Applied:    DTS / Level 1 </w:t>
            </w:r>
            <w:r w:rsidR="002F61D7">
              <w:rPr>
                <w:rFonts w:ascii="Arial" w:hAnsi="Arial"/>
                <w:b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="002F61D7">
              <w:rPr>
                <w:rFonts w:ascii="Arial" w:hAnsi="Arial"/>
                <w:b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b/>
                <w:sz w:val="16"/>
              </w:rPr>
            </w:r>
            <w:r w:rsidR="00000000">
              <w:rPr>
                <w:rFonts w:ascii="Arial" w:hAnsi="Arial"/>
                <w:b/>
                <w:sz w:val="16"/>
              </w:rPr>
              <w:fldChar w:fldCharType="separate"/>
            </w:r>
            <w:r w:rsidR="002F61D7">
              <w:rPr>
                <w:rFonts w:ascii="Arial" w:hAnsi="Arial"/>
                <w:b/>
                <w:sz w:val="16"/>
              </w:rPr>
              <w:fldChar w:fldCharType="end"/>
            </w:r>
            <w:bookmarkEnd w:id="4"/>
            <w:r w:rsidR="0042131E">
              <w:rPr>
                <w:rFonts w:ascii="Arial" w:hAnsi="Arial"/>
                <w:b/>
                <w:sz w:val="16"/>
              </w:rPr>
              <w:t xml:space="preserve">             Level 2 (Paper Check)  </w:t>
            </w:r>
            <w:r w:rsidR="002F61D7">
              <w:rPr>
                <w:rFonts w:ascii="Arial" w:hAnsi="Arial"/>
                <w:b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="002F61D7">
              <w:rPr>
                <w:rFonts w:ascii="Arial" w:hAnsi="Arial"/>
                <w:b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b/>
                <w:sz w:val="16"/>
              </w:rPr>
            </w:r>
            <w:r w:rsidR="00000000">
              <w:rPr>
                <w:rFonts w:ascii="Arial" w:hAnsi="Arial"/>
                <w:b/>
                <w:sz w:val="16"/>
              </w:rPr>
              <w:fldChar w:fldCharType="separate"/>
            </w:r>
            <w:r w:rsidR="002F61D7">
              <w:rPr>
                <w:rFonts w:ascii="Arial" w:hAnsi="Arial"/>
                <w:b/>
                <w:sz w:val="16"/>
              </w:rPr>
              <w:fldChar w:fldCharType="end"/>
            </w:r>
            <w:bookmarkEnd w:id="5"/>
            <w:r w:rsidR="0042131E">
              <w:rPr>
                <w:rFonts w:ascii="Arial" w:hAnsi="Arial"/>
                <w:b/>
                <w:sz w:val="16"/>
              </w:rPr>
              <w:t xml:space="preserve">                    Level 3 (Full Dimensional Check)</w:t>
            </w:r>
            <w:r w:rsidR="002F61D7">
              <w:rPr>
                <w:rFonts w:ascii="Arial" w:hAnsi="Arial"/>
                <w:b/>
                <w:sz w:val="16"/>
              </w:rPr>
              <w:t xml:space="preserve">  </w:t>
            </w:r>
            <w:r w:rsidR="001A6B56">
              <w:rPr>
                <w:rFonts w:ascii="Arial" w:hAnsi="Arial"/>
                <w:b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="001A6B56">
              <w:rPr>
                <w:rFonts w:ascii="Arial" w:hAnsi="Arial"/>
                <w:b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b/>
                <w:sz w:val="16"/>
              </w:rPr>
            </w:r>
            <w:r w:rsidR="00000000">
              <w:rPr>
                <w:rFonts w:ascii="Arial" w:hAnsi="Arial"/>
                <w:b/>
                <w:sz w:val="16"/>
              </w:rPr>
              <w:fldChar w:fldCharType="separate"/>
            </w:r>
            <w:r w:rsidR="001A6B56">
              <w:rPr>
                <w:rFonts w:ascii="Arial" w:hAnsi="Arial"/>
                <w:b/>
                <w:sz w:val="16"/>
              </w:rPr>
              <w:fldChar w:fldCharType="end"/>
            </w:r>
            <w:bookmarkEnd w:id="6"/>
          </w:p>
        </w:tc>
      </w:tr>
      <w:tr w:rsidR="00677FB2" w14:paraId="676D27AA" w14:textId="77777777" w:rsidTr="09C3999D">
        <w:trPr>
          <w:trHeight w:val="284"/>
        </w:trPr>
        <w:tc>
          <w:tcPr>
            <w:tcW w:w="11013" w:type="dxa"/>
            <w:gridSpan w:val="2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B4DC1D" w14:textId="1FD96B15" w:rsidR="00677FB2" w:rsidRDefault="00027323" w:rsidP="0042131E">
            <w:pPr>
              <w:pStyle w:val="Head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47a. </w:t>
            </w:r>
            <w:r w:rsidR="00751142">
              <w:rPr>
                <w:rFonts w:ascii="Arial" w:hAnsi="Arial"/>
                <w:b/>
                <w:sz w:val="16"/>
              </w:rPr>
              <w:t xml:space="preserve">Does FAIR contain </w:t>
            </w:r>
            <w:r w:rsidR="00133746">
              <w:rPr>
                <w:rFonts w:ascii="Arial" w:hAnsi="Arial"/>
                <w:b/>
                <w:sz w:val="16"/>
              </w:rPr>
              <w:t xml:space="preserve">a Documented Nonconformance(s)?   YES  </w:t>
            </w:r>
            <w:r w:rsidR="00133746"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3746">
              <w:rPr>
                <w:rFonts w:ascii="Arial" w:hAnsi="Arial"/>
                <w:b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b/>
                <w:sz w:val="16"/>
              </w:rPr>
            </w:r>
            <w:r w:rsidR="00000000">
              <w:rPr>
                <w:rFonts w:ascii="Arial" w:hAnsi="Arial"/>
                <w:b/>
                <w:sz w:val="16"/>
              </w:rPr>
              <w:fldChar w:fldCharType="separate"/>
            </w:r>
            <w:r w:rsidR="00133746">
              <w:rPr>
                <w:rFonts w:ascii="Arial" w:hAnsi="Arial"/>
                <w:b/>
                <w:sz w:val="16"/>
              </w:rPr>
              <w:fldChar w:fldCharType="end"/>
            </w:r>
            <w:r>
              <w:rPr>
                <w:rFonts w:ascii="Arial" w:hAnsi="Arial"/>
                <w:b/>
                <w:sz w:val="16"/>
              </w:rPr>
              <w:t xml:space="preserve">      </w:t>
            </w:r>
            <w:r w:rsidRPr="00027323">
              <w:rPr>
                <w:rFonts w:ascii="Arial" w:hAnsi="Arial"/>
                <w:b/>
                <w:i/>
                <w:iCs/>
                <w:sz w:val="16"/>
              </w:rPr>
              <w:t xml:space="preserve">NO 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b/>
                <w:sz w:val="16"/>
              </w:rPr>
            </w:r>
            <w:r w:rsidR="00000000"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</w:tr>
      <w:tr w:rsidR="00C11401" w14:paraId="1D6F1562" w14:textId="77777777" w:rsidTr="09C3999D">
        <w:trPr>
          <w:trHeight w:val="284"/>
        </w:trPr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840FD7D" w14:textId="77777777" w:rsidR="00C11401" w:rsidRDefault="00C11401">
            <w:pPr>
              <w:pStyle w:val="Header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47.</w:t>
            </w:r>
          </w:p>
          <w:p w14:paraId="204996FA" w14:textId="1D47FD27" w:rsidR="00C11401" w:rsidRDefault="00C11401">
            <w:r>
              <w:rPr>
                <w:rFonts w:ascii="Arial" w:hAnsi="Arial"/>
                <w:b/>
              </w:rPr>
              <w:t xml:space="preserve">    Accepted</w:t>
            </w:r>
            <w:r w:rsidR="00460A20">
              <w:rPr>
                <w:rFonts w:ascii="Arial" w:hAnsi="Arial"/>
                <w:b/>
              </w:rPr>
              <w:t xml:space="preserve"> </w:t>
            </w:r>
            <w:r w:rsidR="00460A20">
              <w:rPr>
                <w:rFonts w:ascii="Arial" w:hAnsi="Arial"/>
                <w:b/>
                <w:sz w:val="16"/>
              </w:rPr>
              <w:t xml:space="preserve"> </w:t>
            </w:r>
            <w:r w:rsidR="00460A20">
              <w:rPr>
                <w:rFonts w:ascii="Arial" w:hAnsi="Arial"/>
                <w:b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0A20">
              <w:rPr>
                <w:rFonts w:ascii="Arial" w:hAnsi="Arial"/>
                <w:b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b/>
                <w:sz w:val="16"/>
              </w:rPr>
            </w:r>
            <w:r w:rsidR="00000000">
              <w:rPr>
                <w:rFonts w:ascii="Arial" w:hAnsi="Arial"/>
                <w:b/>
                <w:sz w:val="16"/>
              </w:rPr>
              <w:fldChar w:fldCharType="separate"/>
            </w:r>
            <w:r w:rsidR="00460A20"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231C43F" w14:textId="77777777" w:rsidR="00C11401" w:rsidRDefault="00C11401">
            <w:pPr>
              <w:pStyle w:val="Header"/>
              <w:tabs>
                <w:tab w:val="center" w:pos="1062"/>
              </w:tabs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                </w:t>
            </w:r>
          </w:p>
          <w:p w14:paraId="0A426D0C" w14:textId="0D1ADBA9" w:rsidR="00C11401" w:rsidRDefault="00C11401">
            <w:pPr>
              <w:pStyle w:val="Header"/>
              <w:tabs>
                <w:tab w:val="center" w:pos="1062"/>
              </w:tabs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  Rejected</w:t>
            </w:r>
            <w:r w:rsidR="00460A20">
              <w:rPr>
                <w:rFonts w:ascii="Arial" w:hAnsi="Arial"/>
                <w:b/>
                <w:sz w:val="20"/>
              </w:rPr>
              <w:t xml:space="preserve"> </w:t>
            </w:r>
            <w:r w:rsidR="00460A20">
              <w:rPr>
                <w:rFonts w:ascii="Arial" w:hAnsi="Arial"/>
                <w:b/>
                <w:sz w:val="16"/>
              </w:rPr>
              <w:t xml:space="preserve"> </w:t>
            </w:r>
            <w:r w:rsidR="00460A20">
              <w:rPr>
                <w:rFonts w:ascii="Arial" w:hAnsi="Arial"/>
                <w:b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0A20">
              <w:rPr>
                <w:rFonts w:ascii="Arial" w:hAnsi="Arial"/>
                <w:b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b/>
                <w:sz w:val="16"/>
              </w:rPr>
            </w:r>
            <w:r w:rsidR="00000000">
              <w:rPr>
                <w:rFonts w:ascii="Arial" w:hAnsi="Arial"/>
                <w:b/>
                <w:sz w:val="16"/>
              </w:rPr>
              <w:fldChar w:fldCharType="separate"/>
            </w:r>
            <w:r w:rsidR="00460A20">
              <w:rPr>
                <w:rFonts w:ascii="Arial" w:hAnsi="Arial"/>
                <w:b/>
                <w:sz w:val="16"/>
              </w:rPr>
              <w:fldChar w:fldCharType="end"/>
            </w:r>
            <w:r>
              <w:rPr>
                <w:rFonts w:ascii="Arial" w:hAnsi="Arial"/>
                <w:b/>
                <w:sz w:val="20"/>
              </w:rPr>
              <w:t xml:space="preserve">  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315E15C4" w14:textId="77777777" w:rsidR="00C11401" w:rsidRDefault="00C11401">
            <w:pPr>
              <w:pStyle w:val="Header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>48.</w:t>
            </w:r>
            <w:r>
              <w:rPr>
                <w:rFonts w:ascii="Arial" w:hAnsi="Arial"/>
                <w:b/>
                <w:sz w:val="20"/>
              </w:rPr>
              <w:t xml:space="preserve"> Signature:</w:t>
            </w:r>
          </w:p>
        </w:tc>
        <w:tc>
          <w:tcPr>
            <w:tcW w:w="1943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175C0B8" w14:textId="520C1677" w:rsidR="00C11401" w:rsidRDefault="00C11401" w:rsidP="009C2E71">
            <w:pPr>
              <w:pStyle w:val="Header"/>
              <w:jc w:val="lef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16"/>
              </w:rPr>
              <w:t>49.</w:t>
            </w:r>
            <w:r>
              <w:rPr>
                <w:rFonts w:ascii="Arial" w:hAnsi="Arial"/>
                <w:b/>
                <w:sz w:val="20"/>
              </w:rPr>
              <w:t xml:space="preserve"> Date:</w:t>
            </w:r>
            <w:r>
              <w:rPr>
                <w:rFonts w:ascii="Arial" w:hAnsi="Arial"/>
                <w:b/>
                <w:sz w:val="22"/>
              </w:rPr>
              <w:t xml:space="preserve"> </w:t>
            </w:r>
          </w:p>
        </w:tc>
      </w:tr>
      <w:tr w:rsidR="00C11401" w14:paraId="50223CC8" w14:textId="77777777" w:rsidTr="09C3999D">
        <w:trPr>
          <w:cantSplit/>
          <w:trHeight w:val="249"/>
        </w:trPr>
        <w:tc>
          <w:tcPr>
            <w:tcW w:w="11013" w:type="dxa"/>
            <w:gridSpan w:val="25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49940F78" w14:textId="77777777" w:rsidR="00C11401" w:rsidRDefault="00C11401">
            <w:pPr>
              <w:pStyle w:val="Head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Customer FAI Approval</w:t>
            </w:r>
          </w:p>
        </w:tc>
      </w:tr>
      <w:tr w:rsidR="00C11401" w14:paraId="4A439D18" w14:textId="77777777" w:rsidTr="09C3999D">
        <w:trPr>
          <w:trHeight w:val="284"/>
        </w:trPr>
        <w:tc>
          <w:tcPr>
            <w:tcW w:w="11013" w:type="dxa"/>
            <w:gridSpan w:val="25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C82A011" w14:textId="77777777" w:rsidR="00C11401" w:rsidRDefault="00C11401">
            <w:pPr>
              <w:pStyle w:val="Head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Customer Quality Personnel</w:t>
            </w:r>
          </w:p>
        </w:tc>
      </w:tr>
      <w:tr w:rsidR="00C11401" w14:paraId="3CB1740D" w14:textId="77777777" w:rsidTr="09C3999D">
        <w:trPr>
          <w:trHeight w:val="284"/>
        </w:trPr>
        <w:tc>
          <w:tcPr>
            <w:tcW w:w="2520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14:paraId="1EEE714C" w14:textId="3E02FDD9" w:rsidR="00C11401" w:rsidRDefault="00DE6B00">
            <w:pPr>
              <w:pStyle w:val="Header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F72A0C9" wp14:editId="065D228C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107315</wp:posOffset>
                      </wp:positionV>
                      <wp:extent cx="137160" cy="137160"/>
                      <wp:effectExtent l="0" t="0" r="0" b="0"/>
                      <wp:wrapNone/>
                      <wp:docPr id="11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F963E04" w14:textId="77777777" w:rsidR="00C11401" w:rsidRDefault="00C1140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72A0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3" o:spid="_x0000_s1026" type="#_x0000_t202" style="position:absolute;margin-left:76.6pt;margin-top:8.45pt;width:10.8pt;height:10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" filled="f">
                      <v:textbox inset="0,0,0,0">
                        <w:txbxContent>
                          <w:p w14:paraId="4F963E04" w14:textId="77777777" w:rsidR="00C11401" w:rsidRDefault="00C1140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1401">
              <w:rPr>
                <w:rFonts w:ascii="Arial" w:hAnsi="Arial"/>
                <w:b/>
                <w:sz w:val="16"/>
              </w:rPr>
              <w:t>50.</w:t>
            </w:r>
          </w:p>
          <w:p w14:paraId="3C7D2057" w14:textId="77777777" w:rsidR="00C11401" w:rsidRDefault="00C11401">
            <w:r>
              <w:rPr>
                <w:rFonts w:ascii="Arial" w:hAnsi="Arial"/>
                <w:b/>
              </w:rPr>
              <w:t xml:space="preserve">          Accepted</w:t>
            </w:r>
          </w:p>
        </w:tc>
        <w:tc>
          <w:tcPr>
            <w:tcW w:w="2340" w:type="dxa"/>
            <w:gridSpan w:val="4"/>
            <w:tcBorders>
              <w:left w:val="nil"/>
              <w:right w:val="nil"/>
            </w:tcBorders>
          </w:tcPr>
          <w:p w14:paraId="274E7822" w14:textId="77777777" w:rsidR="00C11401" w:rsidRDefault="00C11401">
            <w:pPr>
              <w:pStyle w:val="Header"/>
              <w:tabs>
                <w:tab w:val="center" w:pos="1062"/>
              </w:tabs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                </w:t>
            </w:r>
          </w:p>
          <w:p w14:paraId="0863719E" w14:textId="7D493095" w:rsidR="00C11401" w:rsidRDefault="00C11401">
            <w:pPr>
              <w:pStyle w:val="Header"/>
              <w:tabs>
                <w:tab w:val="center" w:pos="1062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Rejected</w:t>
            </w:r>
            <w:r w:rsidR="00DE6B00">
              <w:rPr>
                <w:rFonts w:ascii="Arial" w:hAnsi="Arial"/>
                <w:b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B8F3376" wp14:editId="6D1943C1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-1905</wp:posOffset>
                      </wp:positionV>
                      <wp:extent cx="137160" cy="137160"/>
                      <wp:effectExtent l="0" t="0" r="0" b="0"/>
                      <wp:wrapNone/>
                      <wp:docPr id="10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7FD6D1A" w14:textId="77777777" w:rsidR="00C11401" w:rsidRDefault="00C1140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8F3376" id="Text Box 54" o:spid="_x0000_s1027" type="#_x0000_t202" style="position:absolute;left:0;text-align:left;margin-left:76.6pt;margin-top:-.15pt;width:10.8pt;height:1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" filled="f">
                      <v:textbox inset="0,0,0,0">
                        <w:txbxContent>
                          <w:p w14:paraId="17FD6D1A" w14:textId="77777777" w:rsidR="00C11401" w:rsidRDefault="00C1140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82" w:type="dxa"/>
            <w:gridSpan w:val="11"/>
            <w:tcBorders>
              <w:left w:val="nil"/>
            </w:tcBorders>
            <w:vAlign w:val="center"/>
          </w:tcPr>
          <w:p w14:paraId="6A0A75E4" w14:textId="77777777" w:rsidR="00C11401" w:rsidRDefault="00C11401">
            <w:pPr>
              <w:pStyle w:val="Header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>51.</w:t>
            </w:r>
            <w:r>
              <w:rPr>
                <w:rFonts w:ascii="Arial" w:hAnsi="Arial"/>
                <w:b/>
                <w:sz w:val="20"/>
              </w:rPr>
              <w:t xml:space="preserve"> Signature:</w:t>
            </w:r>
          </w:p>
        </w:tc>
        <w:tc>
          <w:tcPr>
            <w:tcW w:w="2471" w:type="dxa"/>
            <w:gridSpan w:val="6"/>
            <w:vAlign w:val="center"/>
          </w:tcPr>
          <w:p w14:paraId="2E598E36" w14:textId="77777777" w:rsidR="00C11401" w:rsidRDefault="00C11401">
            <w:pPr>
              <w:pStyle w:val="Header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52.</w:t>
            </w:r>
            <w:r>
              <w:rPr>
                <w:rFonts w:ascii="Arial" w:hAnsi="Arial"/>
                <w:b/>
                <w:sz w:val="20"/>
              </w:rPr>
              <w:t xml:space="preserve"> Date:       </w:t>
            </w:r>
          </w:p>
        </w:tc>
      </w:tr>
      <w:tr w:rsidR="00C11401" w14:paraId="5647270E" w14:textId="77777777" w:rsidTr="09C3999D">
        <w:trPr>
          <w:trHeight w:val="284"/>
        </w:trPr>
        <w:tc>
          <w:tcPr>
            <w:tcW w:w="11013" w:type="dxa"/>
            <w:gridSpan w:val="25"/>
            <w:tcBorders>
              <w:left w:val="single" w:sz="4" w:space="0" w:color="auto"/>
            </w:tcBorders>
            <w:vAlign w:val="center"/>
          </w:tcPr>
          <w:p w14:paraId="7EBDE6AB" w14:textId="77777777" w:rsidR="00C11401" w:rsidRDefault="00C11401">
            <w:pPr>
              <w:pStyle w:val="Head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Customer Engineering</w:t>
            </w:r>
          </w:p>
        </w:tc>
      </w:tr>
      <w:tr w:rsidR="00C11401" w14:paraId="59918E3D" w14:textId="77777777" w:rsidTr="09C3999D">
        <w:trPr>
          <w:trHeight w:val="345"/>
        </w:trPr>
        <w:tc>
          <w:tcPr>
            <w:tcW w:w="2520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14:paraId="02B22486" w14:textId="64C8BB10" w:rsidR="00C11401" w:rsidRDefault="00DE6B00">
            <w:pPr>
              <w:pStyle w:val="Header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B5F3D5" wp14:editId="2B5B3338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108585</wp:posOffset>
                      </wp:positionV>
                      <wp:extent cx="137160" cy="137160"/>
                      <wp:effectExtent l="0" t="0" r="0" b="0"/>
                      <wp:wrapNone/>
                      <wp:docPr id="9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CC473AC" w14:textId="77777777" w:rsidR="00C11401" w:rsidRDefault="00C1140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B5F3D5" id="Text Box 56" o:spid="_x0000_s1028" type="#_x0000_t202" style="position:absolute;margin-left:76.6pt;margin-top:8.55pt;width:10.8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" filled="f">
                      <v:textbox inset="0,0,0,0">
                        <w:txbxContent>
                          <w:p w14:paraId="2CC473AC" w14:textId="77777777" w:rsidR="00C11401" w:rsidRDefault="00C1140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1401">
              <w:rPr>
                <w:rFonts w:ascii="Arial" w:hAnsi="Arial"/>
                <w:b/>
                <w:sz w:val="16"/>
              </w:rPr>
              <w:t>53.</w:t>
            </w:r>
          </w:p>
          <w:p w14:paraId="072FD365" w14:textId="77777777" w:rsidR="00C11401" w:rsidRDefault="00C11401">
            <w:pPr>
              <w:pStyle w:val="Header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        Accepted</w:t>
            </w:r>
          </w:p>
        </w:tc>
        <w:tc>
          <w:tcPr>
            <w:tcW w:w="2340" w:type="dxa"/>
            <w:gridSpan w:val="4"/>
            <w:tcBorders>
              <w:left w:val="nil"/>
              <w:right w:val="nil"/>
            </w:tcBorders>
            <w:vAlign w:val="center"/>
          </w:tcPr>
          <w:p w14:paraId="50CD6B56" w14:textId="29B330A9" w:rsidR="00C11401" w:rsidRDefault="00C11401">
            <w:pPr>
              <w:pStyle w:val="Header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            </w:t>
            </w:r>
            <w:r w:rsidR="00DE6B00">
              <w:rPr>
                <w:rFonts w:ascii="Arial" w:hAnsi="Arial"/>
                <w:b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2581488" wp14:editId="15278F5A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108585</wp:posOffset>
                      </wp:positionV>
                      <wp:extent cx="137160" cy="137160"/>
                      <wp:effectExtent l="0" t="0" r="0" b="0"/>
                      <wp:wrapNone/>
                      <wp:docPr id="8" name="Text Box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B2724F4" w14:textId="77777777" w:rsidR="00C11401" w:rsidRDefault="00C11401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81488" id="Text Box 55" o:spid="_x0000_s1029" type="#_x0000_t202" style="position:absolute;margin-left:76.6pt;margin-top:8.55pt;width:10.8pt;height:1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" filled="f">
                      <v:textbox inset="0,0,0,0">
                        <w:txbxContent>
                          <w:p w14:paraId="2B2724F4" w14:textId="77777777" w:rsidR="00C11401" w:rsidRDefault="00C11401"/>
                        </w:txbxContent>
                      </v:textbox>
                    </v:shape>
                  </w:pict>
                </mc:Fallback>
              </mc:AlternateContent>
            </w:r>
          </w:p>
          <w:p w14:paraId="739BA210" w14:textId="77777777" w:rsidR="00C11401" w:rsidRDefault="00C11401">
            <w:r>
              <w:rPr>
                <w:rFonts w:ascii="Arial" w:hAnsi="Arial"/>
                <w:b/>
              </w:rPr>
              <w:t xml:space="preserve">           Rejected</w:t>
            </w:r>
          </w:p>
        </w:tc>
        <w:tc>
          <w:tcPr>
            <w:tcW w:w="3682" w:type="dxa"/>
            <w:gridSpan w:val="11"/>
            <w:tcBorders>
              <w:left w:val="nil"/>
            </w:tcBorders>
            <w:vAlign w:val="center"/>
          </w:tcPr>
          <w:p w14:paraId="34A53CF2" w14:textId="77777777" w:rsidR="00C11401" w:rsidRDefault="00C11401">
            <w:pPr>
              <w:pStyle w:val="Header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>54.</w:t>
            </w:r>
            <w:r>
              <w:rPr>
                <w:rFonts w:ascii="Arial" w:hAnsi="Arial"/>
                <w:b/>
                <w:sz w:val="20"/>
              </w:rPr>
              <w:t xml:space="preserve"> Signature:</w:t>
            </w:r>
          </w:p>
        </w:tc>
        <w:tc>
          <w:tcPr>
            <w:tcW w:w="2471" w:type="dxa"/>
            <w:gridSpan w:val="6"/>
            <w:vAlign w:val="center"/>
          </w:tcPr>
          <w:p w14:paraId="421FD094" w14:textId="77777777" w:rsidR="00C11401" w:rsidRDefault="00C11401">
            <w:pPr>
              <w:pStyle w:val="Header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55.</w:t>
            </w:r>
            <w:r>
              <w:rPr>
                <w:rFonts w:ascii="Arial" w:hAnsi="Arial"/>
                <w:b/>
                <w:sz w:val="20"/>
              </w:rPr>
              <w:t xml:space="preserve"> Date:       </w:t>
            </w:r>
          </w:p>
        </w:tc>
      </w:tr>
      <w:tr w:rsidR="00C11401" w14:paraId="60874831" w14:textId="77777777" w:rsidTr="09C3999D">
        <w:trPr>
          <w:cantSplit/>
          <w:trHeight w:val="633"/>
        </w:trPr>
        <w:tc>
          <w:tcPr>
            <w:tcW w:w="11013" w:type="dxa"/>
            <w:gridSpan w:val="25"/>
            <w:tcBorders>
              <w:left w:val="single" w:sz="4" w:space="0" w:color="auto"/>
            </w:tcBorders>
            <w:vAlign w:val="center"/>
          </w:tcPr>
          <w:p w14:paraId="400A9726" w14:textId="77777777" w:rsidR="00FF4D25" w:rsidRPr="00FF4D25" w:rsidRDefault="00FF4D25" w:rsidP="00FF4D25">
            <w:pPr>
              <w:rPr>
                <w:rFonts w:ascii="Arial" w:hAnsi="Arial"/>
                <w:sz w:val="4"/>
                <w:szCs w:val="4"/>
              </w:rPr>
            </w:pPr>
          </w:p>
          <w:p w14:paraId="7155503D" w14:textId="77777777" w:rsidR="00FF4D25" w:rsidRPr="00162DFC" w:rsidRDefault="00FF4D25" w:rsidP="00FF4D25">
            <w:pPr>
              <w:numPr>
                <w:ilvl w:val="0"/>
                <w:numId w:val="3"/>
              </w:numPr>
              <w:rPr>
                <w:rFonts w:ascii="Arial" w:hAnsi="Arial"/>
                <w:sz w:val="14"/>
                <w:szCs w:val="14"/>
              </w:rPr>
            </w:pPr>
            <w:r w:rsidRPr="00162DFC">
              <w:rPr>
                <w:rFonts w:ascii="Arial" w:hAnsi="Arial"/>
                <w:sz w:val="14"/>
                <w:szCs w:val="14"/>
              </w:rPr>
              <w:t>if above part number is a detail part, fields 22 to 25 are not applicable and may be left blank unless the detail part utilizes another detail part as base material for which a detail part FAI already exists.</w:t>
            </w:r>
            <w:r>
              <w:rPr>
                <w:rFonts w:ascii="Arial" w:hAnsi="Arial"/>
                <w:sz w:val="14"/>
                <w:szCs w:val="14"/>
              </w:rPr>
              <w:t xml:space="preserve"> In this instance fill in 22 to 25 for the base part and complete the FAI as a partial FAI</w:t>
            </w:r>
          </w:p>
          <w:p w14:paraId="70F42047" w14:textId="77777777" w:rsidR="00C11401" w:rsidRDefault="00FF4D25" w:rsidP="00FF4D25">
            <w:pPr>
              <w:numPr>
                <w:ilvl w:val="0"/>
                <w:numId w:val="3"/>
              </w:numPr>
              <w:rPr>
                <w:rFonts w:ascii="Arial" w:hAnsi="Arial"/>
                <w:sz w:val="14"/>
              </w:rPr>
            </w:pPr>
            <w:r w:rsidRPr="00162DFC">
              <w:rPr>
                <w:rFonts w:ascii="Arial" w:hAnsi="Arial"/>
                <w:sz w:val="14"/>
                <w:szCs w:val="14"/>
              </w:rPr>
              <w:t>if above part number is an assembly, fill in fields 22-25 identifying the approved FAI record references for the constituent detail parts as per the bill of material. Standard catalogue parts may be omitted, or designated as “N/A” in field 25.</w:t>
            </w:r>
          </w:p>
        </w:tc>
      </w:tr>
      <w:tr w:rsidR="00C11401" w14:paraId="52E73CD6" w14:textId="77777777" w:rsidTr="09C3999D">
        <w:trPr>
          <w:trHeight w:val="227"/>
        </w:trPr>
        <w:tc>
          <w:tcPr>
            <w:tcW w:w="11013" w:type="dxa"/>
            <w:gridSpan w:val="25"/>
            <w:tcBorders>
              <w:left w:val="single" w:sz="4" w:space="0" w:color="auto"/>
              <w:bottom w:val="single" w:sz="4" w:space="0" w:color="auto"/>
            </w:tcBorders>
          </w:tcPr>
          <w:p w14:paraId="40E95824" w14:textId="77777777" w:rsidR="00C11401" w:rsidRDefault="00C11401">
            <w:pPr>
              <w:pStyle w:val="Head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INDEX of part numbers or sub-assembly numbers required to make the assembly noted above.</w:t>
            </w:r>
          </w:p>
        </w:tc>
      </w:tr>
      <w:tr w:rsidR="00C11401" w14:paraId="4007062C" w14:textId="77777777" w:rsidTr="09C3999D">
        <w:trPr>
          <w:cantSplit/>
          <w:trHeight w:val="284"/>
        </w:trPr>
        <w:tc>
          <w:tcPr>
            <w:tcW w:w="3388" w:type="dxa"/>
            <w:gridSpan w:val="6"/>
            <w:tcBorders>
              <w:left w:val="single" w:sz="4" w:space="0" w:color="auto"/>
              <w:bottom w:val="single" w:sz="12" w:space="0" w:color="auto"/>
            </w:tcBorders>
          </w:tcPr>
          <w:p w14:paraId="0C15BCD4" w14:textId="77777777" w:rsidR="00C11401" w:rsidRDefault="00C11401">
            <w:pPr>
              <w:pStyle w:val="Header"/>
              <w:spacing w:before="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22. Part Number</w:t>
            </w:r>
          </w:p>
        </w:tc>
        <w:tc>
          <w:tcPr>
            <w:tcW w:w="2506" w:type="dxa"/>
            <w:gridSpan w:val="6"/>
            <w:tcBorders>
              <w:bottom w:val="single" w:sz="12" w:space="0" w:color="auto"/>
            </w:tcBorders>
          </w:tcPr>
          <w:p w14:paraId="38F9D7C0" w14:textId="77777777" w:rsidR="00C11401" w:rsidRDefault="00C11401">
            <w:pPr>
              <w:pStyle w:val="Header"/>
              <w:spacing w:before="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23. Part Name</w:t>
            </w:r>
          </w:p>
        </w:tc>
        <w:tc>
          <w:tcPr>
            <w:tcW w:w="2648" w:type="dxa"/>
            <w:gridSpan w:val="7"/>
            <w:tcBorders>
              <w:bottom w:val="single" w:sz="12" w:space="0" w:color="auto"/>
            </w:tcBorders>
          </w:tcPr>
          <w:p w14:paraId="63D6A635" w14:textId="4FB88C53" w:rsidR="00C11401" w:rsidRDefault="00C11401">
            <w:pPr>
              <w:pStyle w:val="Header"/>
              <w:spacing w:before="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24. </w:t>
            </w:r>
            <w:r w:rsidR="00A73361">
              <w:rPr>
                <w:rFonts w:ascii="Arial" w:hAnsi="Arial"/>
                <w:b/>
                <w:sz w:val="16"/>
              </w:rPr>
              <w:t>Part Type</w:t>
            </w:r>
          </w:p>
        </w:tc>
        <w:tc>
          <w:tcPr>
            <w:tcW w:w="2471" w:type="dxa"/>
            <w:gridSpan w:val="6"/>
            <w:tcBorders>
              <w:bottom w:val="single" w:sz="12" w:space="0" w:color="auto"/>
            </w:tcBorders>
          </w:tcPr>
          <w:p w14:paraId="3CB327B4" w14:textId="43C849EC" w:rsidR="00C11401" w:rsidRDefault="00C11401">
            <w:pPr>
              <w:pStyle w:val="Header"/>
              <w:spacing w:before="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25. FAI</w:t>
            </w:r>
            <w:r w:rsidR="00102970">
              <w:rPr>
                <w:rFonts w:ascii="Arial" w:hAnsi="Arial"/>
                <w:b/>
                <w:sz w:val="16"/>
              </w:rPr>
              <w:t>R Identifier</w:t>
            </w:r>
          </w:p>
        </w:tc>
      </w:tr>
      <w:tr w:rsidR="00C11401" w14:paraId="07FA59B6" w14:textId="77777777" w:rsidTr="09C3999D">
        <w:trPr>
          <w:cantSplit/>
          <w:trHeight w:val="284"/>
        </w:trPr>
        <w:tc>
          <w:tcPr>
            <w:tcW w:w="338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84A165" w14:textId="77777777" w:rsidR="00C11401" w:rsidRDefault="00C11401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506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330909C" w14:textId="77777777" w:rsidR="00C11401" w:rsidRDefault="00C11401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648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928803F" w14:textId="77777777" w:rsidR="00C11401" w:rsidRDefault="00C11401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471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1CCC6FA" w14:textId="77777777" w:rsidR="00C11401" w:rsidRDefault="00C11401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0B7F03" w14:paraId="1E1E6CB0" w14:textId="77777777" w:rsidTr="09C3999D">
        <w:trPr>
          <w:cantSplit/>
          <w:trHeight w:val="284"/>
        </w:trPr>
        <w:tc>
          <w:tcPr>
            <w:tcW w:w="3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505C62" w14:textId="77777777" w:rsidR="000B7F03" w:rsidRDefault="000B7F0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50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4D718" w14:textId="49AA673F" w:rsidR="000B7F03" w:rsidRDefault="000B7F0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64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EC961A" w14:textId="77777777" w:rsidR="000B7F03" w:rsidRDefault="000B7F0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4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4729E1" w14:textId="77777777" w:rsidR="000B7F03" w:rsidRDefault="000B7F0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1D78EF" w14:paraId="7681EC5E" w14:textId="77777777" w:rsidTr="09C3999D">
        <w:trPr>
          <w:cantSplit/>
          <w:trHeight w:val="284"/>
        </w:trPr>
        <w:tc>
          <w:tcPr>
            <w:tcW w:w="3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3C6E83" w14:textId="77777777" w:rsidR="001D78EF" w:rsidRDefault="001D78E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50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685182" w14:textId="77777777" w:rsidR="001D78EF" w:rsidRDefault="001D78E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64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0BD1BA" w14:textId="77777777" w:rsidR="001D78EF" w:rsidRDefault="001D78E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4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799CD2" w14:textId="77777777" w:rsidR="001D78EF" w:rsidRDefault="001D78E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1D78EF" w14:paraId="10A955D4" w14:textId="77777777" w:rsidTr="09C3999D">
        <w:trPr>
          <w:cantSplit/>
          <w:trHeight w:val="284"/>
        </w:trPr>
        <w:tc>
          <w:tcPr>
            <w:tcW w:w="3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55C84F" w14:textId="77777777" w:rsidR="001D78EF" w:rsidRDefault="001D78E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50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F269C7" w14:textId="77777777" w:rsidR="001D78EF" w:rsidRDefault="001D78E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64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09A23" w14:textId="77777777" w:rsidR="001D78EF" w:rsidRDefault="001D78E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4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5F5F3" w14:textId="77777777" w:rsidR="001D78EF" w:rsidRDefault="001D78E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1D78EF" w14:paraId="424B41EA" w14:textId="77777777" w:rsidTr="09C3999D">
        <w:trPr>
          <w:cantSplit/>
          <w:trHeight w:val="284"/>
        </w:trPr>
        <w:tc>
          <w:tcPr>
            <w:tcW w:w="3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4E64BB" w14:textId="77777777" w:rsidR="001D78EF" w:rsidRDefault="001D78E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50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B350D" w14:textId="77777777" w:rsidR="001D78EF" w:rsidRDefault="001D78E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64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AEE268" w14:textId="77777777" w:rsidR="001D78EF" w:rsidRDefault="001D78E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4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30697A" w14:textId="77777777" w:rsidR="001D78EF" w:rsidRDefault="001D78E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1D78EF" w14:paraId="0036A684" w14:textId="77777777" w:rsidTr="09C3999D">
        <w:trPr>
          <w:cantSplit/>
          <w:trHeight w:val="284"/>
        </w:trPr>
        <w:tc>
          <w:tcPr>
            <w:tcW w:w="3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2C8A9E" w14:textId="77777777" w:rsidR="001D78EF" w:rsidRDefault="001D78E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50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EBCB8" w14:textId="77777777" w:rsidR="001D78EF" w:rsidRDefault="001D78E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64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AB936" w14:textId="77777777" w:rsidR="001D78EF" w:rsidRDefault="001D78E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4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100258" w14:textId="77777777" w:rsidR="001D78EF" w:rsidRDefault="001D78E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1D78EF" w14:paraId="45F55513" w14:textId="77777777" w:rsidTr="09C3999D">
        <w:trPr>
          <w:cantSplit/>
          <w:trHeight w:val="284"/>
        </w:trPr>
        <w:tc>
          <w:tcPr>
            <w:tcW w:w="3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C439C2" w14:textId="77777777" w:rsidR="001D78EF" w:rsidRDefault="001D78E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50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8939A" w14:textId="77777777" w:rsidR="001D78EF" w:rsidRDefault="001D78E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64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369C5" w14:textId="77777777" w:rsidR="001D78EF" w:rsidRDefault="001D78E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4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D507B" w14:textId="77777777" w:rsidR="001D78EF" w:rsidRDefault="001D78E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1D78EF" w14:paraId="6B7BB540" w14:textId="77777777" w:rsidTr="09C3999D">
        <w:trPr>
          <w:cantSplit/>
          <w:trHeight w:val="284"/>
        </w:trPr>
        <w:tc>
          <w:tcPr>
            <w:tcW w:w="3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CDA44C" w14:textId="77777777" w:rsidR="001D78EF" w:rsidRDefault="001D78E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50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4F51D" w14:textId="77777777" w:rsidR="001D78EF" w:rsidRDefault="001D78E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64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C3CF8" w14:textId="77777777" w:rsidR="001D78EF" w:rsidRDefault="001D78E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4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BAAFF" w14:textId="77777777" w:rsidR="001D78EF" w:rsidRDefault="001D78E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1D78EF" w14:paraId="716CD47A" w14:textId="77777777" w:rsidTr="09C3999D">
        <w:trPr>
          <w:cantSplit/>
          <w:trHeight w:val="284"/>
        </w:trPr>
        <w:tc>
          <w:tcPr>
            <w:tcW w:w="3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B2F9EC" w14:textId="77777777" w:rsidR="001D78EF" w:rsidRDefault="001D78E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50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AA767" w14:textId="77777777" w:rsidR="001D78EF" w:rsidRDefault="001D78E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64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64FDFF" w14:textId="77777777" w:rsidR="001D78EF" w:rsidRDefault="001D78E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4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7108D7" w14:textId="77777777" w:rsidR="001D78EF" w:rsidRDefault="001D78E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14:paraId="77204B3F" w14:textId="77777777" w:rsidR="00C11401" w:rsidRDefault="000B7F03" w:rsidP="000B7F03">
      <w:pPr>
        <w:pStyle w:val="Header"/>
        <w:tabs>
          <w:tab w:val="left" w:pos="7050"/>
        </w:tabs>
        <w:ind w:right="-856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</w:p>
    <w:p w14:paraId="2CF3A4B4" w14:textId="77777777" w:rsidR="001D78EF" w:rsidRDefault="001D78EF">
      <w:pPr>
        <w:pStyle w:val="Header"/>
        <w:ind w:right="-856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br w:type="page"/>
      </w:r>
    </w:p>
    <w:p w14:paraId="3B20BA04" w14:textId="77777777" w:rsidR="00D86B54" w:rsidRDefault="00D86B54">
      <w:pPr>
        <w:pStyle w:val="Header"/>
        <w:ind w:right="-856"/>
        <w:jc w:val="left"/>
        <w:rPr>
          <w:rFonts w:ascii="Arial" w:hAnsi="Arial"/>
          <w:b/>
          <w:sz w:val="22"/>
        </w:rPr>
      </w:pPr>
    </w:p>
    <w:p w14:paraId="49504895" w14:textId="77777777" w:rsidR="00D86B54" w:rsidRDefault="00D86B54">
      <w:pPr>
        <w:pStyle w:val="Header"/>
        <w:ind w:right="-856"/>
        <w:jc w:val="left"/>
        <w:rPr>
          <w:rFonts w:ascii="Arial" w:hAnsi="Arial"/>
          <w:b/>
          <w:sz w:val="22"/>
        </w:rPr>
      </w:pPr>
    </w:p>
    <w:p w14:paraId="1A0247C3" w14:textId="718D0045" w:rsidR="00C11401" w:rsidRDefault="00C11401" w:rsidP="006E2535">
      <w:pPr>
        <w:pStyle w:val="Header"/>
        <w:ind w:right="-856" w:hanging="284"/>
        <w:jc w:val="left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22"/>
        </w:rPr>
        <w:t xml:space="preserve">Section 2: Product Accountability – </w:t>
      </w:r>
      <w:r>
        <w:rPr>
          <w:rFonts w:ascii="Arial" w:hAnsi="Arial"/>
          <w:b/>
          <w:sz w:val="18"/>
          <w:szCs w:val="18"/>
        </w:rPr>
        <w:t>Raw Material, Specifications and Special Process(s), Functional Testing</w:t>
      </w:r>
    </w:p>
    <w:tbl>
      <w:tblPr>
        <w:tblW w:w="10942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4"/>
        <w:gridCol w:w="1722"/>
        <w:gridCol w:w="1163"/>
        <w:gridCol w:w="2360"/>
        <w:gridCol w:w="1276"/>
        <w:gridCol w:w="1467"/>
      </w:tblGrid>
      <w:tr w:rsidR="00C11401" w14:paraId="627AB18D" w14:textId="77777777" w:rsidTr="58C84198">
        <w:trPr>
          <w:cantSplit/>
          <w:trHeight w:val="586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87CA6C" w14:textId="77777777" w:rsidR="00C11401" w:rsidRDefault="00C11401">
            <w:pPr>
              <w:pStyle w:val="Header"/>
              <w:spacing w:before="20"/>
              <w:ind w:left="121" w:hanging="12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26. Material or Process Name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6D6F1F" w14:textId="77777777" w:rsidR="00C11401" w:rsidRDefault="00C11401">
            <w:pPr>
              <w:pStyle w:val="Header"/>
              <w:spacing w:before="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27. Specification</w:t>
            </w:r>
          </w:p>
          <w:p w14:paraId="294CC298" w14:textId="77777777" w:rsidR="00C11401" w:rsidRDefault="00C11401">
            <w:pPr>
              <w:pStyle w:val="Header"/>
              <w:spacing w:before="20"/>
              <w:ind w:left="17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Number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D1FBE4" w14:textId="77777777" w:rsidR="00C11401" w:rsidRDefault="00C11401">
            <w:pPr>
              <w:pStyle w:val="Header"/>
              <w:spacing w:before="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28. Code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B915EC" w14:textId="606DEFB2" w:rsidR="00C11401" w:rsidRDefault="00C11401">
            <w:pPr>
              <w:pStyle w:val="Header"/>
              <w:spacing w:before="20"/>
              <w:ind w:left="196" w:hanging="19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29. </w:t>
            </w:r>
            <w:r w:rsidR="005760B8">
              <w:rPr>
                <w:rFonts w:ascii="Arial" w:hAnsi="Arial"/>
                <w:b/>
                <w:sz w:val="16"/>
              </w:rPr>
              <w:t>Supplier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8ACC22" w14:textId="77777777" w:rsidR="00C11401" w:rsidRDefault="00C11401">
            <w:pPr>
              <w:pStyle w:val="Header"/>
              <w:spacing w:before="20"/>
              <w:ind w:left="112" w:hanging="14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30. Customer Approval Verification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C6320C" w14:textId="77777777" w:rsidR="00C11401" w:rsidRDefault="00C11401">
            <w:pPr>
              <w:pStyle w:val="Header"/>
              <w:spacing w:before="20"/>
              <w:ind w:left="317" w:hanging="31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31. Certificate of Conformance number</w:t>
            </w:r>
          </w:p>
        </w:tc>
      </w:tr>
      <w:tr w:rsidR="00C11401" w14:paraId="1E4A7323" w14:textId="77777777" w:rsidTr="58C84198">
        <w:trPr>
          <w:trHeight w:val="288"/>
        </w:trPr>
        <w:tc>
          <w:tcPr>
            <w:tcW w:w="295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7FA5B19" w14:textId="04FB5485" w:rsidR="00C11401" w:rsidRPr="00A921B3" w:rsidRDefault="00C11401" w:rsidP="09C3999D">
            <w:pPr>
              <w:pStyle w:val="Head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A857EA2" w14:textId="6FF9F1C7" w:rsidR="00C11401" w:rsidRPr="00FA1D3E" w:rsidRDefault="00C11401" w:rsidP="09C3999D">
            <w:pPr>
              <w:pStyle w:val="Head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E5801AA" w14:textId="64BEB916" w:rsidR="00C11401" w:rsidRPr="00FA1D3E" w:rsidRDefault="00C11401">
            <w:pPr>
              <w:pStyle w:val="Head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144B77E" w14:textId="14C36B5F" w:rsidR="00C11401" w:rsidRPr="00C10863" w:rsidRDefault="00C11401" w:rsidP="09C3999D">
            <w:pPr>
              <w:pStyle w:val="Head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440236F" w14:textId="5CA41A38" w:rsidR="00C11401" w:rsidRDefault="00C11401">
            <w:pPr>
              <w:pStyle w:val="Head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4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B9C17D1" w14:textId="74041B9C" w:rsidR="00C11401" w:rsidRPr="00507828" w:rsidRDefault="00C11401">
            <w:pPr>
              <w:pStyle w:val="Header"/>
              <w:rPr>
                <w:rFonts w:ascii="Arial" w:hAnsi="Arial"/>
                <w:bCs/>
                <w:sz w:val="18"/>
                <w:szCs w:val="18"/>
              </w:rPr>
            </w:pPr>
          </w:p>
        </w:tc>
      </w:tr>
      <w:tr w:rsidR="00171455" w14:paraId="4998BDA1" w14:textId="77777777" w:rsidTr="58C84198">
        <w:trPr>
          <w:trHeight w:val="288"/>
        </w:trPr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FC0C3" w14:textId="38E623D8" w:rsidR="00171455" w:rsidRDefault="00171455" w:rsidP="09C3999D">
            <w:pPr>
              <w:pStyle w:val="Head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2B16A" w14:textId="62BD571A" w:rsidR="00171455" w:rsidRDefault="00171455" w:rsidP="09C3999D">
            <w:pPr>
              <w:pStyle w:val="Head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CE84F" w14:textId="77777777" w:rsidR="00171455" w:rsidRDefault="00171455">
            <w:pPr>
              <w:pStyle w:val="Head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8C60A" w14:textId="27FAD6B5" w:rsidR="00171455" w:rsidRDefault="00171455" w:rsidP="09C3999D">
            <w:pPr>
              <w:pStyle w:val="Head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E22EF8" w14:textId="77777777" w:rsidR="00171455" w:rsidRDefault="00171455">
            <w:pPr>
              <w:pStyle w:val="Head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0C8EB" w14:textId="77777777" w:rsidR="00171455" w:rsidRDefault="00171455">
            <w:pPr>
              <w:pStyle w:val="Header"/>
              <w:rPr>
                <w:rFonts w:ascii="Arial" w:hAnsi="Arial"/>
                <w:bCs/>
                <w:sz w:val="18"/>
              </w:rPr>
            </w:pPr>
          </w:p>
        </w:tc>
      </w:tr>
      <w:tr w:rsidR="001D78EF" w14:paraId="086563C3" w14:textId="77777777" w:rsidTr="58C84198">
        <w:trPr>
          <w:trHeight w:val="288"/>
        </w:trPr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FB6D0" w14:textId="77777777" w:rsidR="001D78EF" w:rsidRDefault="001D78EF">
            <w:pPr>
              <w:pStyle w:val="Head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04FD91" w14:textId="77777777" w:rsidR="001D78EF" w:rsidRDefault="001D78EF">
            <w:pPr>
              <w:pStyle w:val="Head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05966" w14:textId="77777777" w:rsidR="001D78EF" w:rsidRDefault="001D78EF">
            <w:pPr>
              <w:pStyle w:val="Head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280F7" w14:textId="77777777" w:rsidR="001D78EF" w:rsidRDefault="001D78EF">
            <w:pPr>
              <w:pStyle w:val="Head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A2E36" w14:textId="77777777" w:rsidR="001D78EF" w:rsidRDefault="001D78EF">
            <w:pPr>
              <w:pStyle w:val="Head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BCD72" w14:textId="77777777" w:rsidR="001D78EF" w:rsidRDefault="001D78EF">
            <w:pPr>
              <w:pStyle w:val="Header"/>
              <w:rPr>
                <w:rFonts w:ascii="Arial" w:hAnsi="Arial"/>
                <w:bCs/>
                <w:sz w:val="18"/>
              </w:rPr>
            </w:pPr>
          </w:p>
        </w:tc>
      </w:tr>
      <w:tr w:rsidR="001D78EF" w14:paraId="6A59F71F" w14:textId="77777777" w:rsidTr="58C84198">
        <w:trPr>
          <w:trHeight w:val="288"/>
        </w:trPr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B0DF0C" w14:textId="77777777" w:rsidR="001D78EF" w:rsidRDefault="001D78EF">
            <w:pPr>
              <w:pStyle w:val="Head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99379" w14:textId="77777777" w:rsidR="001D78EF" w:rsidRDefault="001D78EF">
            <w:pPr>
              <w:pStyle w:val="Head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B40B4" w14:textId="77777777" w:rsidR="001D78EF" w:rsidRDefault="001D78EF">
            <w:pPr>
              <w:pStyle w:val="Head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E189F" w14:textId="77777777" w:rsidR="001D78EF" w:rsidRDefault="001D78EF">
            <w:pPr>
              <w:pStyle w:val="Head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39542" w14:textId="77777777" w:rsidR="001D78EF" w:rsidRDefault="001D78EF">
            <w:pPr>
              <w:pStyle w:val="Head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81C472" w14:textId="77777777" w:rsidR="001D78EF" w:rsidRDefault="001D78EF">
            <w:pPr>
              <w:pStyle w:val="Header"/>
              <w:rPr>
                <w:rFonts w:ascii="Arial" w:hAnsi="Arial"/>
                <w:bCs/>
                <w:sz w:val="18"/>
              </w:rPr>
            </w:pPr>
          </w:p>
        </w:tc>
      </w:tr>
      <w:tr w:rsidR="001D78EF" w14:paraId="476DCBCE" w14:textId="77777777" w:rsidTr="58C84198">
        <w:trPr>
          <w:trHeight w:val="288"/>
        </w:trPr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A3DF6" w14:textId="77777777" w:rsidR="001D78EF" w:rsidRDefault="001D78EF">
            <w:pPr>
              <w:pStyle w:val="Head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7BB7E" w14:textId="77777777" w:rsidR="001D78EF" w:rsidRDefault="001D78EF">
            <w:pPr>
              <w:pStyle w:val="Head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0A24B" w14:textId="77777777" w:rsidR="001D78EF" w:rsidRDefault="001D78EF">
            <w:pPr>
              <w:pStyle w:val="Head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F0910" w14:textId="77777777" w:rsidR="001D78EF" w:rsidRDefault="001D78EF">
            <w:pPr>
              <w:pStyle w:val="Head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2B815B" w14:textId="77777777" w:rsidR="001D78EF" w:rsidRDefault="001D78EF">
            <w:pPr>
              <w:pStyle w:val="Head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E5208" w14:textId="77777777" w:rsidR="001D78EF" w:rsidRDefault="001D78EF">
            <w:pPr>
              <w:pStyle w:val="Header"/>
              <w:rPr>
                <w:rFonts w:ascii="Arial" w:hAnsi="Arial"/>
                <w:bCs/>
                <w:sz w:val="18"/>
              </w:rPr>
            </w:pPr>
          </w:p>
        </w:tc>
      </w:tr>
    </w:tbl>
    <w:p w14:paraId="3D5D039F" w14:textId="77777777" w:rsidR="00C35D96" w:rsidRDefault="00C35D96" w:rsidP="00C35D96">
      <w:pPr>
        <w:pStyle w:val="Header"/>
        <w:ind w:left="-851"/>
        <w:jc w:val="left"/>
        <w:rPr>
          <w:rFonts w:ascii="Arial" w:hAnsi="Arial"/>
        </w:rPr>
      </w:pPr>
    </w:p>
    <w:p w14:paraId="52AE27C5" w14:textId="5C907469" w:rsidR="00C35D96" w:rsidRDefault="00C35D96" w:rsidP="00C35D96">
      <w:pPr>
        <w:pStyle w:val="Header"/>
        <w:ind w:left="-851"/>
        <w:jc w:val="left"/>
        <w:rPr>
          <w:rFonts w:ascii="Arial" w:hAnsi="Arial"/>
        </w:rPr>
      </w:pPr>
      <w:r w:rsidRPr="00C93481">
        <w:rPr>
          <w:rFonts w:ascii="Arial" w:hAnsi="Arial"/>
          <w:b/>
          <w:bCs/>
        </w:rPr>
        <w:t>NOTE:</w:t>
      </w:r>
      <w:r>
        <w:rPr>
          <w:rFonts w:ascii="Arial" w:hAnsi="Arial"/>
        </w:rPr>
        <w:t xml:space="preserve"> </w:t>
      </w:r>
      <w:r w:rsidR="00DB132B">
        <w:rPr>
          <w:rFonts w:ascii="Arial" w:hAnsi="Arial"/>
        </w:rPr>
        <w:t>Non-modified standard COTS item</w:t>
      </w:r>
      <w:r w:rsidR="00E51777">
        <w:rPr>
          <w:rFonts w:ascii="Arial" w:hAnsi="Arial"/>
        </w:rPr>
        <w:t xml:space="preserve">(s), when part of an assembly, are listed </w:t>
      </w:r>
      <w:r w:rsidR="0029163E">
        <w:rPr>
          <w:rFonts w:ascii="Arial" w:hAnsi="Arial"/>
        </w:rPr>
        <w:t>in the “Index of Part Numbers” on page 1</w:t>
      </w:r>
      <w:r w:rsidR="00F42586">
        <w:rPr>
          <w:rFonts w:ascii="Arial" w:hAnsi="Arial"/>
        </w:rPr>
        <w:t xml:space="preserve">. If the FAIR relates to a modified </w:t>
      </w:r>
      <w:r w:rsidR="00AA58B1">
        <w:rPr>
          <w:rFonts w:ascii="Arial" w:hAnsi="Arial"/>
        </w:rPr>
        <w:t>COTS item, the non-modified part number is to be identified in the table above.</w:t>
      </w:r>
      <w:r w:rsidR="00CF4608">
        <w:rPr>
          <w:rFonts w:ascii="Arial" w:hAnsi="Arial"/>
        </w:rPr>
        <w:t xml:space="preserve"> Also use the above table for </w:t>
      </w:r>
      <w:r w:rsidR="00107768">
        <w:rPr>
          <w:rFonts w:ascii="Arial" w:hAnsi="Arial"/>
        </w:rPr>
        <w:t>hardware incorporated into a detail part outside of an assembly BoM, e.g., wire inserts.</w:t>
      </w:r>
    </w:p>
    <w:p w14:paraId="7D6C103F" w14:textId="77777777" w:rsidR="00C35D96" w:rsidRDefault="00C35D96">
      <w:pPr>
        <w:pStyle w:val="Header"/>
        <w:jc w:val="left"/>
        <w:rPr>
          <w:rFonts w:ascii="Arial" w:hAnsi="Arial"/>
        </w:rPr>
      </w:pPr>
    </w:p>
    <w:tbl>
      <w:tblPr>
        <w:tblW w:w="10942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800"/>
        <w:gridCol w:w="6622"/>
      </w:tblGrid>
      <w:tr w:rsidR="00C11401" w14:paraId="7A0CA5C1" w14:textId="77777777" w:rsidTr="00AB08F7">
        <w:trPr>
          <w:cantSplit/>
          <w:trHeight w:val="224"/>
        </w:trPr>
        <w:tc>
          <w:tcPr>
            <w:tcW w:w="4320" w:type="dxa"/>
            <w:gridSpan w:val="2"/>
            <w:tcBorders>
              <w:bottom w:val="single" w:sz="12" w:space="0" w:color="auto"/>
            </w:tcBorders>
          </w:tcPr>
          <w:p w14:paraId="11F5C7CE" w14:textId="77777777" w:rsidR="00C11401" w:rsidRDefault="00C11401">
            <w:pPr>
              <w:pStyle w:val="Header"/>
              <w:spacing w:before="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32. Functional Test Procedure Number</w:t>
            </w:r>
          </w:p>
        </w:tc>
        <w:tc>
          <w:tcPr>
            <w:tcW w:w="6622" w:type="dxa"/>
            <w:tcBorders>
              <w:bottom w:val="single" w:sz="12" w:space="0" w:color="auto"/>
            </w:tcBorders>
          </w:tcPr>
          <w:p w14:paraId="1CFEE7BB" w14:textId="77777777" w:rsidR="00C11401" w:rsidRDefault="00C11401">
            <w:pPr>
              <w:pStyle w:val="Header"/>
              <w:spacing w:before="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33. Acceptance report number, if applicable</w:t>
            </w:r>
          </w:p>
        </w:tc>
      </w:tr>
      <w:tr w:rsidR="00C11401" w14:paraId="42C71D4D" w14:textId="77777777" w:rsidTr="00AB08F7">
        <w:trPr>
          <w:cantSplit/>
          <w:trHeight w:val="305"/>
        </w:trPr>
        <w:tc>
          <w:tcPr>
            <w:tcW w:w="2520" w:type="dxa"/>
            <w:tcBorders>
              <w:right w:val="nil"/>
            </w:tcBorders>
          </w:tcPr>
          <w:p w14:paraId="523FDF7D" w14:textId="77777777" w:rsidR="00C11401" w:rsidRDefault="00C11401">
            <w:pPr>
              <w:pStyle w:val="Header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34. Comments</w:t>
            </w:r>
          </w:p>
        </w:tc>
        <w:tc>
          <w:tcPr>
            <w:tcW w:w="8422" w:type="dxa"/>
            <w:gridSpan w:val="2"/>
            <w:tcBorders>
              <w:left w:val="nil"/>
            </w:tcBorders>
            <w:vAlign w:val="center"/>
          </w:tcPr>
          <w:p w14:paraId="776D9A58" w14:textId="0D109662" w:rsidR="00C11401" w:rsidRDefault="00C11401" w:rsidP="00A31D34">
            <w:pPr>
              <w:pStyle w:val="Header"/>
              <w:jc w:val="left"/>
              <w:rPr>
                <w:rFonts w:ascii="Arial" w:hAnsi="Arial"/>
                <w:bCs/>
                <w:sz w:val="18"/>
                <w:szCs w:val="24"/>
              </w:rPr>
            </w:pPr>
          </w:p>
        </w:tc>
      </w:tr>
      <w:tr w:rsidR="00534F0B" w14:paraId="2361BA45" w14:textId="77777777" w:rsidTr="00AB08F7">
        <w:trPr>
          <w:cantSplit/>
          <w:trHeight w:val="305"/>
        </w:trPr>
        <w:tc>
          <w:tcPr>
            <w:tcW w:w="10942" w:type="dxa"/>
            <w:gridSpan w:val="3"/>
            <w:vAlign w:val="center"/>
          </w:tcPr>
          <w:p w14:paraId="6BBBEC36" w14:textId="2C33914A" w:rsidR="00534F0B" w:rsidRDefault="00534F0B" w:rsidP="00A31D34">
            <w:pPr>
              <w:pStyle w:val="Header"/>
              <w:jc w:val="left"/>
              <w:rPr>
                <w:rFonts w:ascii="Arial" w:hAnsi="Arial"/>
                <w:bCs/>
                <w:sz w:val="18"/>
              </w:rPr>
            </w:pPr>
          </w:p>
        </w:tc>
      </w:tr>
      <w:tr w:rsidR="00C11401" w14:paraId="16EE99C9" w14:textId="77777777" w:rsidTr="00AB08F7">
        <w:trPr>
          <w:cantSplit/>
          <w:trHeight w:val="305"/>
        </w:trPr>
        <w:tc>
          <w:tcPr>
            <w:tcW w:w="10942" w:type="dxa"/>
            <w:gridSpan w:val="3"/>
            <w:vAlign w:val="center"/>
          </w:tcPr>
          <w:p w14:paraId="7733BD35" w14:textId="51599EEC" w:rsidR="00C11401" w:rsidRDefault="00C11401">
            <w:pPr>
              <w:pStyle w:val="Header"/>
              <w:jc w:val="left"/>
              <w:rPr>
                <w:rFonts w:ascii="Arial" w:hAnsi="Arial"/>
                <w:bCs/>
                <w:sz w:val="18"/>
              </w:rPr>
            </w:pPr>
          </w:p>
        </w:tc>
      </w:tr>
      <w:tr w:rsidR="001D78EF" w14:paraId="250B3A77" w14:textId="77777777" w:rsidTr="00AB08F7">
        <w:trPr>
          <w:cantSplit/>
          <w:trHeight w:val="305"/>
        </w:trPr>
        <w:tc>
          <w:tcPr>
            <w:tcW w:w="10942" w:type="dxa"/>
            <w:gridSpan w:val="3"/>
            <w:vAlign w:val="center"/>
          </w:tcPr>
          <w:p w14:paraId="5A8E6D7D" w14:textId="763291CF" w:rsidR="001D78EF" w:rsidRDefault="001D78EF">
            <w:pPr>
              <w:pStyle w:val="Header"/>
              <w:jc w:val="left"/>
              <w:rPr>
                <w:rFonts w:ascii="Arial" w:hAnsi="Arial"/>
                <w:bCs/>
                <w:sz w:val="18"/>
              </w:rPr>
            </w:pPr>
          </w:p>
        </w:tc>
      </w:tr>
      <w:tr w:rsidR="001D78EF" w14:paraId="2556894E" w14:textId="77777777" w:rsidTr="00AB08F7">
        <w:trPr>
          <w:cantSplit/>
          <w:trHeight w:val="305"/>
        </w:trPr>
        <w:tc>
          <w:tcPr>
            <w:tcW w:w="10942" w:type="dxa"/>
            <w:gridSpan w:val="3"/>
            <w:vAlign w:val="center"/>
          </w:tcPr>
          <w:p w14:paraId="3ACEA9D8" w14:textId="77777777" w:rsidR="001D78EF" w:rsidRDefault="001D78EF">
            <w:pPr>
              <w:pStyle w:val="Header"/>
              <w:jc w:val="left"/>
              <w:rPr>
                <w:rFonts w:ascii="Arial" w:hAnsi="Arial"/>
                <w:bCs/>
                <w:sz w:val="18"/>
              </w:rPr>
            </w:pPr>
          </w:p>
        </w:tc>
      </w:tr>
    </w:tbl>
    <w:p w14:paraId="03DE33E8" w14:textId="77777777" w:rsidR="00C10863" w:rsidRDefault="00C10863">
      <w:pPr>
        <w:pStyle w:val="Header"/>
        <w:jc w:val="left"/>
        <w:rPr>
          <w:rFonts w:ascii="Arial" w:hAnsi="Arial"/>
          <w:b/>
          <w:sz w:val="22"/>
        </w:rPr>
      </w:pPr>
    </w:p>
    <w:p w14:paraId="7E79F217" w14:textId="77777777" w:rsidR="00C11401" w:rsidRDefault="00C11401">
      <w:pPr>
        <w:pStyle w:val="Header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Section 3: Characteristic Accountability, Verification and Compatibility Evaluation</w:t>
      </w:r>
    </w:p>
    <w:tbl>
      <w:tblPr>
        <w:tblW w:w="11022" w:type="dxa"/>
        <w:tblInd w:w="-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7"/>
        <w:gridCol w:w="682"/>
        <w:gridCol w:w="680"/>
        <w:gridCol w:w="2604"/>
        <w:gridCol w:w="1134"/>
        <w:gridCol w:w="1134"/>
        <w:gridCol w:w="425"/>
        <w:gridCol w:w="425"/>
        <w:gridCol w:w="1134"/>
        <w:gridCol w:w="1276"/>
        <w:gridCol w:w="425"/>
        <w:gridCol w:w="426"/>
      </w:tblGrid>
      <w:tr w:rsidR="000B7F03" w14:paraId="44F4E5BF" w14:textId="77777777" w:rsidTr="58C84198">
        <w:trPr>
          <w:cantSplit/>
          <w:trHeight w:val="337"/>
        </w:trPr>
        <w:tc>
          <w:tcPr>
            <w:tcW w:w="11022" w:type="dxa"/>
            <w:gridSpan w:val="12"/>
            <w:tcBorders>
              <w:bottom w:val="single" w:sz="12" w:space="0" w:color="auto"/>
            </w:tcBorders>
            <w:vAlign w:val="center"/>
          </w:tcPr>
          <w:p w14:paraId="27496002" w14:textId="5743389B" w:rsidR="000B7F03" w:rsidRPr="000B7F03" w:rsidRDefault="000B7F03">
            <w:pPr>
              <w:pStyle w:val="Header"/>
              <w:keepNext/>
              <w:rPr>
                <w:rFonts w:ascii="Arial" w:hAnsi="Arial"/>
                <w:sz w:val="16"/>
                <w:szCs w:val="16"/>
              </w:rPr>
            </w:pPr>
            <w:r w:rsidRPr="000B7F03">
              <w:rPr>
                <w:rFonts w:ascii="Arial" w:hAnsi="Arial"/>
                <w:sz w:val="16"/>
                <w:szCs w:val="16"/>
              </w:rPr>
              <w:t xml:space="preserve">ALL DIMENSIONS ARE IN </w:t>
            </w:r>
            <w:r w:rsidR="00C118C3">
              <w:rPr>
                <w:rFonts w:ascii="Arial" w:hAnsi="Arial"/>
                <w:sz w:val="16"/>
                <w:szCs w:val="16"/>
              </w:rPr>
              <w:t>MM</w:t>
            </w:r>
            <w:r w:rsidR="00D5616B">
              <w:rPr>
                <w:rFonts w:ascii="Arial" w:hAnsi="Arial"/>
                <w:sz w:val="16"/>
                <w:szCs w:val="16"/>
              </w:rPr>
              <w:t xml:space="preserve"> </w:t>
            </w:r>
            <w:r w:rsidR="00747816">
              <w:rPr>
                <w:rFonts w:ascii="Arial" w:hAnsi="Arial"/>
                <w:sz w:val="16"/>
                <w:szCs w:val="16"/>
              </w:rPr>
              <w:t>/</w:t>
            </w:r>
            <w:r w:rsidR="00D5616B">
              <w:rPr>
                <w:rFonts w:ascii="Arial" w:hAnsi="Arial"/>
                <w:sz w:val="16"/>
                <w:szCs w:val="16"/>
              </w:rPr>
              <w:t xml:space="preserve"> INCHES</w:t>
            </w:r>
            <w:r w:rsidRPr="000B7F03">
              <w:rPr>
                <w:rFonts w:ascii="Arial" w:hAnsi="Arial"/>
                <w:sz w:val="16"/>
                <w:szCs w:val="16"/>
              </w:rPr>
              <w:t xml:space="preserve"> UNLESS STATED OTHERWISE</w:t>
            </w:r>
          </w:p>
        </w:tc>
      </w:tr>
      <w:tr w:rsidR="00C11401" w14:paraId="5D729D88" w14:textId="77777777" w:rsidTr="58C84198">
        <w:trPr>
          <w:cantSplit/>
          <w:trHeight w:val="588"/>
        </w:trPr>
        <w:tc>
          <w:tcPr>
            <w:tcW w:w="4643" w:type="dxa"/>
            <w:gridSpan w:val="4"/>
            <w:tcBorders>
              <w:bottom w:val="single" w:sz="12" w:space="0" w:color="auto"/>
            </w:tcBorders>
            <w:vAlign w:val="center"/>
          </w:tcPr>
          <w:p w14:paraId="021EB2FF" w14:textId="77777777" w:rsidR="00C11401" w:rsidRDefault="00C11401">
            <w:pPr>
              <w:pStyle w:val="Header"/>
              <w:keepNext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Characteristic Accountability</w:t>
            </w:r>
          </w:p>
        </w:tc>
        <w:tc>
          <w:tcPr>
            <w:tcW w:w="4252" w:type="dxa"/>
            <w:gridSpan w:val="5"/>
            <w:tcBorders>
              <w:bottom w:val="single" w:sz="12" w:space="0" w:color="auto"/>
            </w:tcBorders>
            <w:vAlign w:val="center"/>
          </w:tcPr>
          <w:p w14:paraId="6EC5959C" w14:textId="77777777" w:rsidR="00C11401" w:rsidRDefault="00C11401">
            <w:pPr>
              <w:pStyle w:val="Header"/>
              <w:keepNext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Inspection / Test Results</w:t>
            </w:r>
          </w:p>
        </w:tc>
        <w:tc>
          <w:tcPr>
            <w:tcW w:w="2127" w:type="dxa"/>
            <w:gridSpan w:val="3"/>
            <w:tcBorders>
              <w:bottom w:val="single" w:sz="12" w:space="0" w:color="auto"/>
            </w:tcBorders>
            <w:vAlign w:val="center"/>
          </w:tcPr>
          <w:p w14:paraId="2D096BA0" w14:textId="77777777" w:rsidR="00C11401" w:rsidRDefault="00C11401">
            <w:pPr>
              <w:pStyle w:val="Header"/>
              <w:keepNext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Customer Approval</w:t>
            </w:r>
          </w:p>
        </w:tc>
      </w:tr>
      <w:tr w:rsidR="00C34044" w14:paraId="3FBEBA0C" w14:textId="77777777" w:rsidTr="58C84198">
        <w:trPr>
          <w:cantSplit/>
          <w:trHeight w:val="635"/>
        </w:trPr>
        <w:tc>
          <w:tcPr>
            <w:tcW w:w="677" w:type="dxa"/>
            <w:tcBorders>
              <w:bottom w:val="single" w:sz="12" w:space="0" w:color="auto"/>
            </w:tcBorders>
            <w:vAlign w:val="center"/>
          </w:tcPr>
          <w:p w14:paraId="11126465" w14:textId="77777777" w:rsidR="00C34044" w:rsidRDefault="00C34044" w:rsidP="00C34044">
            <w:pPr>
              <w:pStyle w:val="Header"/>
              <w:keepNext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35. Char No.</w:t>
            </w:r>
          </w:p>
        </w:tc>
        <w:tc>
          <w:tcPr>
            <w:tcW w:w="682" w:type="dxa"/>
            <w:tcBorders>
              <w:bottom w:val="single" w:sz="12" w:space="0" w:color="auto"/>
            </w:tcBorders>
            <w:vAlign w:val="center"/>
          </w:tcPr>
          <w:p w14:paraId="09A21F15" w14:textId="77777777" w:rsidR="00C34044" w:rsidRDefault="00C34044" w:rsidP="00C34044">
            <w:pPr>
              <w:pStyle w:val="Header"/>
              <w:keepNext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36.</w:t>
            </w:r>
          </w:p>
          <w:p w14:paraId="2B8F186F" w14:textId="77777777" w:rsidR="00C34044" w:rsidRDefault="00C34044" w:rsidP="00C34044">
            <w:pPr>
              <w:pStyle w:val="Header"/>
              <w:keepNext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Ref Loc</w:t>
            </w:r>
          </w:p>
        </w:tc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14:paraId="2BA92FD2" w14:textId="77777777" w:rsidR="00C34044" w:rsidRDefault="00C34044" w:rsidP="00C34044">
            <w:pPr>
              <w:pStyle w:val="Header"/>
              <w:keepNext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37.</w:t>
            </w:r>
          </w:p>
          <w:p w14:paraId="149C486F" w14:textId="77777777" w:rsidR="00C34044" w:rsidRDefault="00C34044" w:rsidP="00C34044">
            <w:pPr>
              <w:pStyle w:val="Header"/>
              <w:keepNext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Char </w:t>
            </w:r>
            <w:proofErr w:type="spellStart"/>
            <w:r>
              <w:rPr>
                <w:rFonts w:ascii="Arial" w:hAnsi="Arial"/>
                <w:b/>
                <w:sz w:val="16"/>
              </w:rPr>
              <w:t>Desig</w:t>
            </w:r>
            <w:proofErr w:type="spellEnd"/>
          </w:p>
        </w:tc>
        <w:tc>
          <w:tcPr>
            <w:tcW w:w="2604" w:type="dxa"/>
            <w:tcBorders>
              <w:bottom w:val="single" w:sz="12" w:space="0" w:color="auto"/>
            </w:tcBorders>
            <w:vAlign w:val="center"/>
          </w:tcPr>
          <w:p w14:paraId="4A938631" w14:textId="77777777" w:rsidR="00C34044" w:rsidRDefault="00C34044" w:rsidP="00C34044">
            <w:pPr>
              <w:pStyle w:val="Header"/>
              <w:keepNext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38.</w:t>
            </w:r>
          </w:p>
          <w:p w14:paraId="188FE4AA" w14:textId="77777777" w:rsidR="00C34044" w:rsidRDefault="00C34044" w:rsidP="00C34044">
            <w:pPr>
              <w:pStyle w:val="Header"/>
              <w:keepNext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Requirement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343FF95" w14:textId="77777777" w:rsidR="00C34044" w:rsidRDefault="00C34044" w:rsidP="00C34044">
            <w:pPr>
              <w:pStyle w:val="Header"/>
              <w:keepNext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39.</w:t>
            </w:r>
          </w:p>
          <w:p w14:paraId="42B0EF50" w14:textId="77777777" w:rsidR="00C34044" w:rsidRDefault="00C34044" w:rsidP="00C34044">
            <w:pPr>
              <w:pStyle w:val="Header"/>
              <w:keepNext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Results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18D9B764" w14:textId="77777777" w:rsidR="00C34044" w:rsidRDefault="00C34044" w:rsidP="00C34044">
            <w:pPr>
              <w:pStyle w:val="Header"/>
              <w:keepNext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40.</w:t>
            </w:r>
          </w:p>
          <w:p w14:paraId="735D3D4F" w14:textId="77777777" w:rsidR="00C34044" w:rsidRDefault="00C34044" w:rsidP="00C34044">
            <w:pPr>
              <w:pStyle w:val="Header"/>
              <w:keepNext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Designed Tooling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4D6EB9A5" w14:textId="5FE390A8" w:rsidR="00C34044" w:rsidRDefault="00C34044" w:rsidP="00C34044">
            <w:pPr>
              <w:pStyle w:val="Header"/>
              <w:keepNext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</w:t>
            </w:r>
            <w:r w:rsidR="005C51B5"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z w:val="16"/>
              </w:rPr>
              <w:t>.</w:t>
            </w:r>
          </w:p>
          <w:p w14:paraId="2BD4D97E" w14:textId="77777777" w:rsidR="00C34044" w:rsidRDefault="00C34044" w:rsidP="00C34044">
            <w:pPr>
              <w:pStyle w:val="Header"/>
              <w:keepNext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RTA</w:t>
            </w:r>
          </w:p>
          <w:p w14:paraId="0E3769B0" w14:textId="1FA8757E" w:rsidR="00C34044" w:rsidRDefault="00C34044" w:rsidP="00C34044">
            <w:pPr>
              <w:pStyle w:val="Header"/>
              <w:keepNext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Acc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CB01787" w14:textId="590F2CF9" w:rsidR="00C34044" w:rsidRDefault="00C34044" w:rsidP="00C34044">
            <w:pPr>
              <w:pStyle w:val="Header"/>
              <w:keepNext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</w:t>
            </w:r>
            <w:r w:rsidR="005C51B5">
              <w:rPr>
                <w:rFonts w:ascii="Arial" w:hAnsi="Arial"/>
                <w:b/>
                <w:sz w:val="16"/>
              </w:rPr>
              <w:t>2</w:t>
            </w:r>
            <w:r>
              <w:rPr>
                <w:rFonts w:ascii="Arial" w:hAnsi="Arial"/>
                <w:b/>
                <w:sz w:val="16"/>
              </w:rPr>
              <w:t>.</w:t>
            </w:r>
          </w:p>
          <w:p w14:paraId="2A8344BA" w14:textId="77777777" w:rsidR="00C34044" w:rsidRDefault="00C34044" w:rsidP="00C34044">
            <w:pPr>
              <w:pStyle w:val="Header"/>
              <w:keepNext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RTA</w:t>
            </w:r>
          </w:p>
          <w:p w14:paraId="5A06BBE2" w14:textId="08F04D45" w:rsidR="00C34044" w:rsidRDefault="00C34044" w:rsidP="00C34044">
            <w:pPr>
              <w:pStyle w:val="Header"/>
              <w:keepNext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Rej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B614866" w14:textId="17108D1C" w:rsidR="00C34044" w:rsidRDefault="00CC1C4E" w:rsidP="00C34044">
            <w:pPr>
              <w:pStyle w:val="Header"/>
              <w:keepNext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43. </w:t>
            </w:r>
            <w:r w:rsidR="00C34044">
              <w:rPr>
                <w:rFonts w:ascii="Arial" w:hAnsi="Arial"/>
                <w:b/>
                <w:sz w:val="16"/>
              </w:rPr>
              <w:t>Non Conformance</w:t>
            </w:r>
            <w:r w:rsidR="00A5317C">
              <w:rPr>
                <w:rFonts w:ascii="Arial" w:hAnsi="Arial"/>
                <w:b/>
                <w:sz w:val="16"/>
              </w:rPr>
              <w:t xml:space="preserve"> Number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0E2358FC" w14:textId="77777777" w:rsidR="00C34044" w:rsidRDefault="00C34044" w:rsidP="00C34044">
            <w:pPr>
              <w:pStyle w:val="Header"/>
              <w:keepNext/>
              <w:rPr>
                <w:rFonts w:ascii="Arial" w:hAnsi="Arial"/>
                <w:b/>
                <w:sz w:val="16"/>
              </w:rPr>
            </w:pPr>
          </w:p>
          <w:p w14:paraId="7D196C9F" w14:textId="77777777" w:rsidR="00C34044" w:rsidRDefault="00C34044" w:rsidP="00C34044">
            <w:pPr>
              <w:pStyle w:val="Header"/>
              <w:keepNext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44.Customer</w:t>
            </w:r>
          </w:p>
          <w:p w14:paraId="53690EFD" w14:textId="77777777" w:rsidR="00C34044" w:rsidRDefault="00C34044" w:rsidP="00C34044">
            <w:pPr>
              <w:pStyle w:val="Header"/>
              <w:keepNext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Results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0070EA3D" w14:textId="77777777" w:rsidR="00C34044" w:rsidRDefault="00C34044" w:rsidP="00C34044">
            <w:pPr>
              <w:pStyle w:val="Header"/>
              <w:keepNext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45.</w:t>
            </w:r>
          </w:p>
          <w:p w14:paraId="06D6CFF9" w14:textId="77777777" w:rsidR="00C34044" w:rsidRDefault="00C34044" w:rsidP="00C34044">
            <w:pPr>
              <w:pStyle w:val="Header"/>
              <w:keepNext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Cust</w:t>
            </w:r>
          </w:p>
          <w:p w14:paraId="79F54491" w14:textId="77777777" w:rsidR="00C34044" w:rsidRDefault="00C34044" w:rsidP="00C34044">
            <w:pPr>
              <w:pStyle w:val="Header"/>
              <w:keepNext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Acc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51547476" w14:textId="77777777" w:rsidR="00C34044" w:rsidRDefault="00C34044" w:rsidP="00C34044">
            <w:pPr>
              <w:pStyle w:val="Header"/>
              <w:keepNext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46.</w:t>
            </w:r>
          </w:p>
          <w:p w14:paraId="3004A5D0" w14:textId="77777777" w:rsidR="00C34044" w:rsidRDefault="00C34044" w:rsidP="00C34044">
            <w:pPr>
              <w:pStyle w:val="Header"/>
              <w:keepNext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Cust</w:t>
            </w:r>
          </w:p>
          <w:p w14:paraId="3D59F953" w14:textId="77777777" w:rsidR="00C34044" w:rsidRDefault="00C34044" w:rsidP="00C34044">
            <w:pPr>
              <w:pStyle w:val="Header"/>
              <w:keepNext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Rej</w:t>
            </w:r>
          </w:p>
        </w:tc>
      </w:tr>
      <w:tr w:rsidR="007A00CF" w14:paraId="60D38527" w14:textId="77777777" w:rsidTr="58C84198">
        <w:trPr>
          <w:cantSplit/>
          <w:trHeight w:val="416"/>
        </w:trPr>
        <w:tc>
          <w:tcPr>
            <w:tcW w:w="6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2F4307C" w14:textId="0007CEEC" w:rsidR="007A00CF" w:rsidRPr="00DF2EEB" w:rsidRDefault="007A00CF" w:rsidP="09C3999D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6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CF4BB85" w14:textId="4FC54C4B" w:rsidR="00B624C4" w:rsidRPr="00DF2EEB" w:rsidRDefault="00B624C4" w:rsidP="00B624C4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3CAB92E" w14:textId="4F7B7F09" w:rsidR="007A00CF" w:rsidRPr="00DF2EEB" w:rsidRDefault="007A00CF" w:rsidP="007A00CF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260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32EE7B6" w14:textId="5D0BA443" w:rsidR="007A00CF" w:rsidRPr="001B5F80" w:rsidRDefault="007A00CF" w:rsidP="007A00CF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197C0E55" w14:textId="22A97542" w:rsidR="007A00CF" w:rsidRPr="00DF2EEB" w:rsidRDefault="007A00CF" w:rsidP="58C84198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473E84DB" w14:textId="04107FDA" w:rsidR="007A00CF" w:rsidRPr="00E85E53" w:rsidRDefault="007A00CF" w:rsidP="007A00CF">
            <w:pPr>
              <w:pStyle w:val="Head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447BA551" w14:textId="366AC581" w:rsidR="007A00CF" w:rsidRPr="005B5373" w:rsidRDefault="007A00CF" w:rsidP="007A00CF">
            <w:pPr>
              <w:pStyle w:val="Header"/>
              <w:rPr>
                <w:rFonts w:ascii="Wingdings 2" w:hAnsi="Wingdings 2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681F382" w14:textId="1D78485D" w:rsidR="007A00CF" w:rsidRPr="00A108A6" w:rsidRDefault="007A00CF" w:rsidP="007A00CF">
            <w:pPr>
              <w:pStyle w:val="Header"/>
              <w:rPr>
                <w:rFonts w:ascii="Wingdings 2" w:hAnsi="Wingdings 2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267AF52" w14:textId="77777777" w:rsidR="007A00CF" w:rsidRPr="00DF2EEB" w:rsidRDefault="007A00CF" w:rsidP="007A00CF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EBDC89C" w14:textId="77777777" w:rsidR="007A00CF" w:rsidRPr="00DF2EEB" w:rsidRDefault="007A00CF" w:rsidP="007A00CF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1C5F120" w14:textId="77777777" w:rsidR="007A00CF" w:rsidRPr="00DF2EEB" w:rsidRDefault="007A00CF" w:rsidP="007A00CF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1C01432" w14:textId="77777777" w:rsidR="007A00CF" w:rsidRPr="00DF2EEB" w:rsidRDefault="007A00CF" w:rsidP="007A00CF">
            <w:pPr>
              <w:pStyle w:val="Header"/>
              <w:rPr>
                <w:rFonts w:ascii="Arial" w:hAnsi="Arial" w:cs="Arial"/>
                <w:sz w:val="20"/>
              </w:rPr>
            </w:pPr>
          </w:p>
        </w:tc>
      </w:tr>
      <w:tr w:rsidR="00B624C4" w14:paraId="7E5D3145" w14:textId="77777777" w:rsidTr="58C84198">
        <w:trPr>
          <w:cantSplit/>
          <w:trHeight w:val="435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A8027C" w14:textId="4699F034" w:rsidR="00B624C4" w:rsidRPr="00DF2EEB" w:rsidRDefault="00B624C4" w:rsidP="09C3999D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4164E" w14:textId="6BAD64C6" w:rsidR="00B624C4" w:rsidRPr="00DF2EEB" w:rsidRDefault="00B624C4" w:rsidP="00B624C4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87E35" w14:textId="5CFCDCBF" w:rsidR="00B624C4" w:rsidRPr="00DF2EEB" w:rsidRDefault="00B624C4" w:rsidP="00B624C4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EA937" w14:textId="6E35BD41" w:rsidR="00B624C4" w:rsidRPr="001B5F80" w:rsidRDefault="00B624C4" w:rsidP="00B624C4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8EADD2" w14:textId="5A04336D" w:rsidR="00B624C4" w:rsidRPr="00DF2EEB" w:rsidRDefault="00B624C4" w:rsidP="58C84198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6AF4176" w14:textId="2954BF96" w:rsidR="00B624C4" w:rsidRPr="00E85E53" w:rsidRDefault="00B624C4" w:rsidP="00B624C4">
            <w:pPr>
              <w:pStyle w:val="Head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C6EFC1F" w14:textId="0533A52F" w:rsidR="00B624C4" w:rsidRPr="00DF2EEB" w:rsidRDefault="00B624C4" w:rsidP="00B624C4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B0A34" w14:textId="77777777" w:rsidR="00B624C4" w:rsidRPr="00A108A6" w:rsidRDefault="00B624C4" w:rsidP="00B624C4">
            <w:pPr>
              <w:pStyle w:val="Header"/>
              <w:rPr>
                <w:rFonts w:ascii="Wingdings 2" w:hAnsi="Wingdings 2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337AC" w14:textId="77777777" w:rsidR="00B624C4" w:rsidRPr="00DF2EEB" w:rsidRDefault="00B624C4" w:rsidP="00B624C4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B7F99" w14:textId="77777777" w:rsidR="00B624C4" w:rsidRPr="00DF2EEB" w:rsidRDefault="00B624C4" w:rsidP="00B624C4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B00AC" w14:textId="77777777" w:rsidR="00B624C4" w:rsidRPr="00DF2EEB" w:rsidRDefault="00B624C4" w:rsidP="00B624C4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5BC7F" w14:textId="77777777" w:rsidR="00B624C4" w:rsidRPr="00DF2EEB" w:rsidRDefault="00B624C4" w:rsidP="00B624C4">
            <w:pPr>
              <w:pStyle w:val="Header"/>
              <w:rPr>
                <w:rFonts w:ascii="Arial" w:hAnsi="Arial" w:cs="Arial"/>
                <w:sz w:val="20"/>
              </w:rPr>
            </w:pPr>
          </w:p>
        </w:tc>
      </w:tr>
      <w:tr w:rsidR="00B624C4" w14:paraId="4EDA68C0" w14:textId="77777777" w:rsidTr="58C84198">
        <w:trPr>
          <w:cantSplit/>
          <w:trHeight w:val="435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81BCD" w14:textId="1AA0C4C6" w:rsidR="00B624C4" w:rsidRPr="00DF2EEB" w:rsidRDefault="00B624C4" w:rsidP="09C3999D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8F6B80" w14:textId="4E3BE516" w:rsidR="00B624C4" w:rsidRPr="00DF2EEB" w:rsidRDefault="00B624C4" w:rsidP="00B624C4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1BFA25" w14:textId="703C23F2" w:rsidR="00B624C4" w:rsidRPr="00DF2EEB" w:rsidRDefault="00B624C4" w:rsidP="00B624C4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845F7" w14:textId="1EAA4C98" w:rsidR="00B624C4" w:rsidRPr="001B5F80" w:rsidRDefault="00B624C4" w:rsidP="00B624C4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980FD7A" w14:textId="06491EF1" w:rsidR="00B624C4" w:rsidRPr="00DF2EEB" w:rsidRDefault="00B624C4" w:rsidP="58C84198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4892F1F" w14:textId="7AA9A497" w:rsidR="00B624C4" w:rsidRPr="00E85E53" w:rsidRDefault="00B624C4" w:rsidP="00B624C4">
            <w:pPr>
              <w:pStyle w:val="Head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DE1B790" w14:textId="77545E11" w:rsidR="00B624C4" w:rsidRPr="00DF2EEB" w:rsidRDefault="00B624C4" w:rsidP="00B624C4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C0074" w14:textId="77777777" w:rsidR="00B624C4" w:rsidRPr="00DF2EEB" w:rsidRDefault="00B624C4" w:rsidP="00B624C4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BA46C6" w14:textId="77777777" w:rsidR="00B624C4" w:rsidRPr="00DF2EEB" w:rsidRDefault="00B624C4" w:rsidP="00B624C4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9CB3C" w14:textId="77777777" w:rsidR="00B624C4" w:rsidRPr="00DF2EEB" w:rsidRDefault="00B624C4" w:rsidP="00B624C4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68434" w14:textId="77777777" w:rsidR="00B624C4" w:rsidRPr="00DF2EEB" w:rsidRDefault="00B624C4" w:rsidP="00B624C4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7A9CB3" w14:textId="77777777" w:rsidR="00B624C4" w:rsidRPr="00DF2EEB" w:rsidRDefault="00B624C4" w:rsidP="00B624C4">
            <w:pPr>
              <w:pStyle w:val="Header"/>
              <w:rPr>
                <w:rFonts w:ascii="Arial" w:hAnsi="Arial" w:cs="Arial"/>
                <w:sz w:val="20"/>
              </w:rPr>
            </w:pPr>
          </w:p>
        </w:tc>
      </w:tr>
      <w:tr w:rsidR="00B624C4" w14:paraId="42A2EB72" w14:textId="77777777" w:rsidTr="58C84198">
        <w:trPr>
          <w:cantSplit/>
          <w:trHeight w:val="435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172E8" w14:textId="24A9A4CA" w:rsidR="00B624C4" w:rsidRPr="00DF2EEB" w:rsidRDefault="00B624C4" w:rsidP="09C3999D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D1E9FF" w14:textId="6B6E31A0" w:rsidR="00B624C4" w:rsidRPr="00DF2EEB" w:rsidRDefault="00B624C4" w:rsidP="00B624C4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AD2EC" w14:textId="58DE83AC" w:rsidR="00B624C4" w:rsidRPr="00DF2EEB" w:rsidRDefault="00B624C4" w:rsidP="00B624C4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A882B" w14:textId="3E34AE1C" w:rsidR="00B624C4" w:rsidRPr="001B5F80" w:rsidRDefault="00B624C4" w:rsidP="00B624C4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056AAB1" w14:textId="0608489C" w:rsidR="00B624C4" w:rsidRPr="00DF2EEB" w:rsidRDefault="00B624C4" w:rsidP="58C84198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7DF36AC" w14:textId="3FE4E177" w:rsidR="00B624C4" w:rsidRPr="00E85E53" w:rsidRDefault="00B624C4" w:rsidP="00B624C4">
            <w:pPr>
              <w:pStyle w:val="Head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9412D63" w14:textId="57D92171" w:rsidR="00B624C4" w:rsidRPr="00DF2EEB" w:rsidRDefault="00B624C4" w:rsidP="00B624C4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7250E" w14:textId="77777777" w:rsidR="00B624C4" w:rsidRPr="00DF2EEB" w:rsidRDefault="00B624C4" w:rsidP="00B624C4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547C0" w14:textId="77777777" w:rsidR="00B624C4" w:rsidRPr="00DF2EEB" w:rsidRDefault="00B624C4" w:rsidP="00B624C4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E7D65" w14:textId="77777777" w:rsidR="00B624C4" w:rsidRPr="00DF2EEB" w:rsidRDefault="00B624C4" w:rsidP="00B624C4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8D7412" w14:textId="77777777" w:rsidR="00B624C4" w:rsidRPr="00DF2EEB" w:rsidRDefault="00B624C4" w:rsidP="00B624C4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AA8AFD" w14:textId="77777777" w:rsidR="00B624C4" w:rsidRPr="00DF2EEB" w:rsidRDefault="00B624C4" w:rsidP="00B624C4">
            <w:pPr>
              <w:pStyle w:val="Header"/>
              <w:rPr>
                <w:rFonts w:ascii="Arial" w:hAnsi="Arial" w:cs="Arial"/>
                <w:sz w:val="20"/>
              </w:rPr>
            </w:pPr>
          </w:p>
        </w:tc>
      </w:tr>
      <w:tr w:rsidR="00B624C4" w14:paraId="5DE66A12" w14:textId="77777777" w:rsidTr="58C84198">
        <w:trPr>
          <w:cantSplit/>
          <w:trHeight w:val="435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2F3EAA" w14:textId="1B23B074" w:rsidR="00B624C4" w:rsidRPr="00DF2EEB" w:rsidRDefault="00B624C4" w:rsidP="09C3999D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4002F" w14:textId="70563B1C" w:rsidR="00B624C4" w:rsidRPr="00DF2EEB" w:rsidRDefault="00B624C4" w:rsidP="00B624C4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7F1CD" w14:textId="1F0DD2A1" w:rsidR="00B624C4" w:rsidRPr="00DF2EEB" w:rsidRDefault="00B624C4" w:rsidP="00B624C4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42070" w14:textId="06D63363" w:rsidR="00B624C4" w:rsidRPr="001B5F80" w:rsidRDefault="00B624C4" w:rsidP="00B624C4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ED2FCB" w14:textId="627DFE9B" w:rsidR="00B624C4" w:rsidRPr="00DF2EEB" w:rsidRDefault="00B624C4" w:rsidP="58C84198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E4F670C" w14:textId="0D5418A1" w:rsidR="00B624C4" w:rsidRPr="00E85E53" w:rsidRDefault="00B624C4" w:rsidP="00B624C4">
            <w:pPr>
              <w:pStyle w:val="Head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7310B35" w14:textId="373BD481" w:rsidR="00B624C4" w:rsidRPr="00DF2EEB" w:rsidRDefault="00B624C4" w:rsidP="00B624C4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7AD8B" w14:textId="77777777" w:rsidR="00B624C4" w:rsidRPr="00DF2EEB" w:rsidRDefault="00B624C4" w:rsidP="00B624C4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99DAB" w14:textId="77777777" w:rsidR="00B624C4" w:rsidRPr="00DF2EEB" w:rsidRDefault="00B624C4" w:rsidP="00B624C4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25973" w14:textId="77777777" w:rsidR="00B624C4" w:rsidRPr="00DF2EEB" w:rsidRDefault="00B624C4" w:rsidP="00B624C4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E70B0" w14:textId="77777777" w:rsidR="00B624C4" w:rsidRPr="00DF2EEB" w:rsidRDefault="00B624C4" w:rsidP="00B624C4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5D699" w14:textId="77777777" w:rsidR="00B624C4" w:rsidRPr="00DF2EEB" w:rsidRDefault="00B624C4" w:rsidP="00B624C4">
            <w:pPr>
              <w:pStyle w:val="Header"/>
              <w:rPr>
                <w:rFonts w:ascii="Arial" w:hAnsi="Arial" w:cs="Arial"/>
                <w:sz w:val="20"/>
              </w:rPr>
            </w:pPr>
          </w:p>
        </w:tc>
      </w:tr>
      <w:tr w:rsidR="00B624C4" w14:paraId="10FFEBA4" w14:textId="77777777" w:rsidTr="58C84198">
        <w:trPr>
          <w:cantSplit/>
          <w:trHeight w:val="435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3D9E3" w14:textId="4335082A" w:rsidR="00B624C4" w:rsidRPr="00DF2EEB" w:rsidRDefault="00B624C4" w:rsidP="09C3999D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AC165" w14:textId="05F7E1AA" w:rsidR="00B624C4" w:rsidRPr="00DF2EEB" w:rsidRDefault="00B624C4" w:rsidP="00B624C4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C9F0B2" w14:textId="0F1078D3" w:rsidR="00B624C4" w:rsidRPr="00DF2EEB" w:rsidRDefault="00B624C4" w:rsidP="00B624C4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23AE90" w14:textId="30CB709F" w:rsidR="00B624C4" w:rsidRPr="001B5F80" w:rsidRDefault="00B624C4" w:rsidP="00512175">
            <w:pPr>
              <w:pStyle w:val="Header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EC923E" w14:textId="07AC458D" w:rsidR="00B624C4" w:rsidRPr="00DF2EEB" w:rsidRDefault="00B624C4" w:rsidP="58C84198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DB33CC0" w14:textId="18D2882D" w:rsidR="00B624C4" w:rsidRPr="00E85E53" w:rsidRDefault="00B624C4" w:rsidP="00B624C4">
            <w:pPr>
              <w:pStyle w:val="Head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02E5EB4" w14:textId="5CD95659" w:rsidR="00B624C4" w:rsidRPr="00DF2EEB" w:rsidRDefault="00B624C4" w:rsidP="00B624C4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3E7C6" w14:textId="77777777" w:rsidR="00B624C4" w:rsidRPr="00DF2EEB" w:rsidRDefault="00B624C4" w:rsidP="00B624C4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F5C3E" w14:textId="77777777" w:rsidR="00B624C4" w:rsidRPr="00DF2EEB" w:rsidRDefault="00B624C4" w:rsidP="00B624C4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526AAC" w14:textId="77777777" w:rsidR="00B624C4" w:rsidRPr="00DF2EEB" w:rsidRDefault="00B624C4" w:rsidP="00B624C4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D33283" w14:textId="77777777" w:rsidR="00B624C4" w:rsidRPr="00DF2EEB" w:rsidRDefault="00B624C4" w:rsidP="00B624C4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458B5B" w14:textId="77777777" w:rsidR="00B624C4" w:rsidRPr="00DF2EEB" w:rsidRDefault="00B624C4" w:rsidP="00B624C4">
            <w:pPr>
              <w:pStyle w:val="Header"/>
              <w:rPr>
                <w:rFonts w:ascii="Arial" w:hAnsi="Arial" w:cs="Arial"/>
                <w:sz w:val="20"/>
              </w:rPr>
            </w:pPr>
          </w:p>
        </w:tc>
      </w:tr>
      <w:tr w:rsidR="00B624C4" w14:paraId="759716A1" w14:textId="77777777" w:rsidTr="58C84198">
        <w:trPr>
          <w:cantSplit/>
          <w:trHeight w:val="435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FB44A" w14:textId="64870BAC" w:rsidR="00B624C4" w:rsidRPr="00DF2EEB" w:rsidRDefault="00B624C4" w:rsidP="09C3999D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46030" w14:textId="101B3CCF" w:rsidR="00B624C4" w:rsidRPr="00DF2EEB" w:rsidRDefault="00B624C4" w:rsidP="00B624C4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ADB18" w14:textId="4A3FE404" w:rsidR="00B624C4" w:rsidRPr="00DF2EEB" w:rsidRDefault="00B624C4" w:rsidP="00B624C4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3F066" w14:textId="76F4F821" w:rsidR="00B624C4" w:rsidRPr="001B5F80" w:rsidRDefault="00B624C4" w:rsidP="00B624C4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4FA5A3C" w14:textId="3E8EA9F1" w:rsidR="00B624C4" w:rsidRPr="00DF2EEB" w:rsidRDefault="00B624C4" w:rsidP="00B624C4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364A031" w14:textId="33722F55" w:rsidR="00B624C4" w:rsidRPr="00E85E53" w:rsidRDefault="00B624C4" w:rsidP="00B624C4">
            <w:pPr>
              <w:pStyle w:val="Head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6623CF5" w14:textId="33E00024" w:rsidR="00B624C4" w:rsidRPr="00DF2EEB" w:rsidRDefault="00B624C4" w:rsidP="00B624C4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975F1" w14:textId="77777777" w:rsidR="00B624C4" w:rsidRPr="00DF2EEB" w:rsidRDefault="00B624C4" w:rsidP="00B624C4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E90D2" w14:textId="77777777" w:rsidR="00B624C4" w:rsidRPr="00DF2EEB" w:rsidRDefault="00B624C4" w:rsidP="00B624C4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67BD8" w14:textId="77777777" w:rsidR="00B624C4" w:rsidRPr="00DF2EEB" w:rsidRDefault="00B624C4" w:rsidP="00B624C4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89BFC0" w14:textId="77777777" w:rsidR="00B624C4" w:rsidRPr="00DF2EEB" w:rsidRDefault="00B624C4" w:rsidP="00B624C4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DD7A7" w14:textId="77777777" w:rsidR="00B624C4" w:rsidRPr="00DF2EEB" w:rsidRDefault="00B624C4" w:rsidP="00B624C4">
            <w:pPr>
              <w:pStyle w:val="Header"/>
              <w:rPr>
                <w:rFonts w:ascii="Arial" w:hAnsi="Arial" w:cs="Arial"/>
                <w:sz w:val="20"/>
              </w:rPr>
            </w:pPr>
          </w:p>
        </w:tc>
      </w:tr>
      <w:tr w:rsidR="00B624C4" w14:paraId="6B4AE08A" w14:textId="77777777" w:rsidTr="58C84198">
        <w:trPr>
          <w:cantSplit/>
          <w:trHeight w:val="435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65D30" w14:textId="2BD7AC36" w:rsidR="00B624C4" w:rsidRPr="00DF2EEB" w:rsidRDefault="00B624C4" w:rsidP="09C3999D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1B8A2" w14:textId="504959F2" w:rsidR="00B624C4" w:rsidRPr="00DF2EEB" w:rsidRDefault="00B624C4" w:rsidP="00B624C4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4C92F" w14:textId="27F07F1E" w:rsidR="00B624C4" w:rsidRPr="00DF2EEB" w:rsidRDefault="00B624C4" w:rsidP="00B624C4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701F7" w14:textId="2EDFF5E3" w:rsidR="00B624C4" w:rsidRPr="001B5F80" w:rsidRDefault="00B624C4" w:rsidP="00B624C4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1A33E2B" w14:textId="60E8CE85" w:rsidR="00B624C4" w:rsidRPr="00DF2EEB" w:rsidRDefault="00B624C4" w:rsidP="58C84198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E94BE82" w14:textId="2DEE581D" w:rsidR="00B624C4" w:rsidRPr="00E85E53" w:rsidRDefault="00B624C4" w:rsidP="00B624C4">
            <w:pPr>
              <w:pStyle w:val="Head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B5D2E41" w14:textId="7BC7755D" w:rsidR="00B624C4" w:rsidRPr="00DF2EEB" w:rsidRDefault="00B624C4" w:rsidP="00B624C4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C47A2F" w14:textId="77777777" w:rsidR="00B624C4" w:rsidRPr="00DF2EEB" w:rsidRDefault="00B624C4" w:rsidP="00B624C4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03F9B" w14:textId="77777777" w:rsidR="00B624C4" w:rsidRPr="00DF2EEB" w:rsidRDefault="00B624C4" w:rsidP="00B624C4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4F1AD" w14:textId="77777777" w:rsidR="00B624C4" w:rsidRPr="00DF2EEB" w:rsidRDefault="00B624C4" w:rsidP="00B624C4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867EA" w14:textId="77777777" w:rsidR="00B624C4" w:rsidRPr="00DF2EEB" w:rsidRDefault="00B624C4" w:rsidP="00B624C4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775B1" w14:textId="77777777" w:rsidR="00B624C4" w:rsidRPr="00DF2EEB" w:rsidRDefault="00B624C4" w:rsidP="00B624C4">
            <w:pPr>
              <w:pStyle w:val="Header"/>
              <w:rPr>
                <w:rFonts w:ascii="Arial" w:hAnsi="Arial" w:cs="Arial"/>
                <w:sz w:val="20"/>
              </w:rPr>
            </w:pPr>
          </w:p>
        </w:tc>
      </w:tr>
      <w:tr w:rsidR="00B624C4" w14:paraId="0AF3EF0A" w14:textId="77777777" w:rsidTr="58C84198">
        <w:trPr>
          <w:cantSplit/>
          <w:trHeight w:val="435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4F4C9" w14:textId="0BF66E95" w:rsidR="00B624C4" w:rsidRPr="00DF2EEB" w:rsidRDefault="00B624C4" w:rsidP="09C3999D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F972B" w14:textId="04090298" w:rsidR="00B624C4" w:rsidRPr="00DF2EEB" w:rsidRDefault="00B624C4" w:rsidP="00B624C4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6FF6D" w14:textId="472C280B" w:rsidR="00B624C4" w:rsidRPr="00DF2EEB" w:rsidRDefault="00B624C4" w:rsidP="00B624C4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1B1EC" w14:textId="5E47A1FA" w:rsidR="00B624C4" w:rsidRPr="001B5F80" w:rsidRDefault="00B624C4" w:rsidP="00B624C4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CE35C7D" w14:textId="4A950FB2" w:rsidR="00B624C4" w:rsidRPr="00DF2EEB" w:rsidRDefault="00B624C4" w:rsidP="58C84198">
            <w:pPr>
              <w:pStyle w:val="Header"/>
              <w:spacing w:line="259" w:lineRule="auto"/>
            </w:pPr>
          </w:p>
        </w:tc>
        <w:tc>
          <w:tcPr>
            <w:tcW w:w="1134" w:type="dxa"/>
            <w:vAlign w:val="center"/>
          </w:tcPr>
          <w:p w14:paraId="595FF243" w14:textId="599E02D8" w:rsidR="00B624C4" w:rsidRPr="00E85E53" w:rsidRDefault="00B624C4" w:rsidP="00B624C4">
            <w:pPr>
              <w:pStyle w:val="Head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0DDDFC9" w14:textId="5CD7B094" w:rsidR="00B624C4" w:rsidRPr="00DF2EEB" w:rsidRDefault="00B624C4" w:rsidP="00B624C4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F0DFD" w14:textId="77777777" w:rsidR="00B624C4" w:rsidRPr="00DF2EEB" w:rsidRDefault="00B624C4" w:rsidP="00B624C4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28994D" w14:textId="77777777" w:rsidR="00B624C4" w:rsidRPr="00DF2EEB" w:rsidRDefault="00B624C4" w:rsidP="00B624C4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DD226" w14:textId="77777777" w:rsidR="00B624C4" w:rsidRPr="00DF2EEB" w:rsidRDefault="00B624C4" w:rsidP="00B624C4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3D7F8" w14:textId="77777777" w:rsidR="00B624C4" w:rsidRPr="00DF2EEB" w:rsidRDefault="00B624C4" w:rsidP="00B624C4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1089A" w14:textId="77777777" w:rsidR="00B624C4" w:rsidRPr="00DF2EEB" w:rsidRDefault="00B624C4" w:rsidP="00B624C4">
            <w:pPr>
              <w:pStyle w:val="Header"/>
              <w:rPr>
                <w:rFonts w:ascii="Arial" w:hAnsi="Arial" w:cs="Arial"/>
                <w:sz w:val="20"/>
              </w:rPr>
            </w:pPr>
          </w:p>
        </w:tc>
      </w:tr>
      <w:tr w:rsidR="00B624C4" w14:paraId="25695F34" w14:textId="77777777" w:rsidTr="58C84198">
        <w:trPr>
          <w:cantSplit/>
          <w:trHeight w:val="435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6061C" w14:textId="07FD113D" w:rsidR="00B624C4" w:rsidRPr="00DF2EEB" w:rsidRDefault="00B624C4" w:rsidP="09C3999D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531D9" w14:textId="22CF9358" w:rsidR="00B624C4" w:rsidRPr="00DF2EEB" w:rsidRDefault="00B624C4" w:rsidP="00B624C4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1604DD" w14:textId="59942155" w:rsidR="00B624C4" w:rsidRPr="00DF2EEB" w:rsidRDefault="00B624C4" w:rsidP="00B624C4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53A25" w14:textId="7D1DCF9B" w:rsidR="00B624C4" w:rsidRPr="001B5F80" w:rsidRDefault="00B624C4" w:rsidP="00B624C4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8548F8F" w14:textId="5387EC04" w:rsidR="00B624C4" w:rsidRPr="00DF2EEB" w:rsidRDefault="00B624C4" w:rsidP="58C84198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F142CEE" w14:textId="0EFDA497" w:rsidR="00B624C4" w:rsidRPr="00E85E53" w:rsidRDefault="00B624C4" w:rsidP="00B624C4">
            <w:pPr>
              <w:pStyle w:val="Head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40C60FA" w14:textId="0B1DBD8E" w:rsidR="00B624C4" w:rsidRPr="00DF2EEB" w:rsidRDefault="00B624C4" w:rsidP="00B624C4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151B4" w14:textId="77777777" w:rsidR="00B624C4" w:rsidRPr="00DF2EEB" w:rsidRDefault="00B624C4" w:rsidP="00B624C4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83C09" w14:textId="77777777" w:rsidR="00B624C4" w:rsidRPr="00DF2EEB" w:rsidRDefault="00B624C4" w:rsidP="00B624C4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3F05A" w14:textId="77777777" w:rsidR="00B624C4" w:rsidRPr="00DF2EEB" w:rsidRDefault="00B624C4" w:rsidP="00B624C4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86052" w14:textId="77777777" w:rsidR="00B624C4" w:rsidRPr="00DF2EEB" w:rsidRDefault="00B624C4" w:rsidP="00B624C4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840966" w14:textId="77777777" w:rsidR="00B624C4" w:rsidRPr="00DF2EEB" w:rsidRDefault="00B624C4" w:rsidP="00B624C4">
            <w:pPr>
              <w:pStyle w:val="Header"/>
              <w:rPr>
                <w:rFonts w:ascii="Arial" w:hAnsi="Arial" w:cs="Arial"/>
                <w:sz w:val="20"/>
              </w:rPr>
            </w:pPr>
          </w:p>
        </w:tc>
      </w:tr>
    </w:tbl>
    <w:p w14:paraId="24326C06" w14:textId="7EF2383C" w:rsidR="00C70427" w:rsidRDefault="00C70427">
      <w:pPr>
        <w:rPr>
          <w:sz w:val="14"/>
        </w:rPr>
      </w:pPr>
    </w:p>
    <w:p w14:paraId="2D6455DA" w14:textId="7D3E5001" w:rsidR="00BE7683" w:rsidRDefault="00BE7683">
      <w:pPr>
        <w:rPr>
          <w:sz w:val="14"/>
        </w:rPr>
      </w:pPr>
    </w:p>
    <w:p w14:paraId="5A901EF6" w14:textId="774C2CA2" w:rsidR="00BE7683" w:rsidRDefault="00BE7683">
      <w:pPr>
        <w:rPr>
          <w:sz w:val="14"/>
        </w:rPr>
      </w:pPr>
    </w:p>
    <w:p w14:paraId="405927EE" w14:textId="375DB0A6" w:rsidR="00201BED" w:rsidRDefault="00201BED">
      <w:pPr>
        <w:rPr>
          <w:sz w:val="14"/>
        </w:rPr>
      </w:pPr>
    </w:p>
    <w:p w14:paraId="204EAC52" w14:textId="05357B5E" w:rsidR="00201BED" w:rsidRDefault="00201BED">
      <w:pPr>
        <w:rPr>
          <w:sz w:val="14"/>
        </w:rPr>
      </w:pPr>
    </w:p>
    <w:p w14:paraId="44C78C34" w14:textId="77777777" w:rsidR="00201BED" w:rsidRDefault="00201BED" w:rsidP="00201BED">
      <w:pPr>
        <w:pStyle w:val="Header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Section 3: Characteristic Accountability, Verification and Compatibility Evaluation</w:t>
      </w:r>
    </w:p>
    <w:tbl>
      <w:tblPr>
        <w:tblW w:w="10880" w:type="dxa"/>
        <w:tblInd w:w="-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7"/>
        <w:gridCol w:w="682"/>
        <w:gridCol w:w="680"/>
        <w:gridCol w:w="2462"/>
        <w:gridCol w:w="1134"/>
        <w:gridCol w:w="1134"/>
        <w:gridCol w:w="425"/>
        <w:gridCol w:w="426"/>
        <w:gridCol w:w="992"/>
        <w:gridCol w:w="1417"/>
        <w:gridCol w:w="426"/>
        <w:gridCol w:w="425"/>
      </w:tblGrid>
      <w:tr w:rsidR="00201BED" w14:paraId="48E1196A" w14:textId="77777777" w:rsidTr="58C84198">
        <w:trPr>
          <w:cantSplit/>
          <w:trHeight w:val="337"/>
        </w:trPr>
        <w:tc>
          <w:tcPr>
            <w:tcW w:w="10880" w:type="dxa"/>
            <w:gridSpan w:val="12"/>
            <w:tcBorders>
              <w:bottom w:val="single" w:sz="12" w:space="0" w:color="auto"/>
            </w:tcBorders>
            <w:vAlign w:val="center"/>
          </w:tcPr>
          <w:p w14:paraId="365A7FAE" w14:textId="7DDEE5B5" w:rsidR="00201BED" w:rsidRPr="000B7F03" w:rsidRDefault="00201BED" w:rsidP="00FF43E2">
            <w:pPr>
              <w:pStyle w:val="Header"/>
              <w:keepNext/>
              <w:rPr>
                <w:rFonts w:ascii="Arial" w:hAnsi="Arial"/>
                <w:sz w:val="16"/>
                <w:szCs w:val="16"/>
              </w:rPr>
            </w:pPr>
            <w:r w:rsidRPr="000B7F03">
              <w:rPr>
                <w:rFonts w:ascii="Arial" w:hAnsi="Arial"/>
                <w:sz w:val="16"/>
                <w:szCs w:val="16"/>
              </w:rPr>
              <w:t xml:space="preserve">ALL DIMENSIONS ARE IN </w:t>
            </w:r>
            <w:r w:rsidR="001E3CBC">
              <w:rPr>
                <w:rFonts w:ascii="Arial" w:hAnsi="Arial"/>
                <w:sz w:val="16"/>
                <w:szCs w:val="16"/>
              </w:rPr>
              <w:t>INCHES</w:t>
            </w:r>
            <w:r w:rsidRPr="000B7F03">
              <w:rPr>
                <w:rFonts w:ascii="Arial" w:hAnsi="Arial"/>
                <w:sz w:val="16"/>
                <w:szCs w:val="16"/>
              </w:rPr>
              <w:t xml:space="preserve"> UNLESS STATED OTHERWISE</w:t>
            </w:r>
          </w:p>
        </w:tc>
      </w:tr>
      <w:tr w:rsidR="00201BED" w14:paraId="2A368D2E" w14:textId="77777777" w:rsidTr="58C84198">
        <w:trPr>
          <w:cantSplit/>
          <w:trHeight w:val="588"/>
        </w:trPr>
        <w:tc>
          <w:tcPr>
            <w:tcW w:w="4501" w:type="dxa"/>
            <w:gridSpan w:val="4"/>
            <w:tcBorders>
              <w:bottom w:val="single" w:sz="12" w:space="0" w:color="auto"/>
            </w:tcBorders>
            <w:vAlign w:val="center"/>
          </w:tcPr>
          <w:p w14:paraId="7E98E43A" w14:textId="77777777" w:rsidR="00201BED" w:rsidRDefault="00201BED" w:rsidP="00FF43E2">
            <w:pPr>
              <w:pStyle w:val="Header"/>
              <w:keepNext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Characteristic Accountability</w:t>
            </w:r>
          </w:p>
        </w:tc>
        <w:tc>
          <w:tcPr>
            <w:tcW w:w="4111" w:type="dxa"/>
            <w:gridSpan w:val="5"/>
            <w:tcBorders>
              <w:bottom w:val="single" w:sz="12" w:space="0" w:color="auto"/>
            </w:tcBorders>
            <w:vAlign w:val="center"/>
          </w:tcPr>
          <w:p w14:paraId="4A78746A" w14:textId="77777777" w:rsidR="00201BED" w:rsidRDefault="00201BED" w:rsidP="00FF43E2">
            <w:pPr>
              <w:pStyle w:val="Header"/>
              <w:keepNext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Inspection / Test Results</w:t>
            </w:r>
          </w:p>
        </w:tc>
        <w:tc>
          <w:tcPr>
            <w:tcW w:w="2268" w:type="dxa"/>
            <w:gridSpan w:val="3"/>
            <w:tcBorders>
              <w:bottom w:val="single" w:sz="12" w:space="0" w:color="auto"/>
            </w:tcBorders>
            <w:vAlign w:val="center"/>
          </w:tcPr>
          <w:p w14:paraId="0A16DD5A" w14:textId="77777777" w:rsidR="00201BED" w:rsidRDefault="00201BED" w:rsidP="00FF43E2">
            <w:pPr>
              <w:pStyle w:val="Header"/>
              <w:keepNext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Customer Approval</w:t>
            </w:r>
          </w:p>
        </w:tc>
      </w:tr>
      <w:tr w:rsidR="00201BED" w14:paraId="2C321D23" w14:textId="77777777" w:rsidTr="58C84198">
        <w:trPr>
          <w:cantSplit/>
          <w:trHeight w:val="647"/>
        </w:trPr>
        <w:tc>
          <w:tcPr>
            <w:tcW w:w="677" w:type="dxa"/>
            <w:tcBorders>
              <w:bottom w:val="single" w:sz="12" w:space="0" w:color="auto"/>
            </w:tcBorders>
            <w:vAlign w:val="center"/>
          </w:tcPr>
          <w:p w14:paraId="09D2DC21" w14:textId="77777777" w:rsidR="00201BED" w:rsidRPr="005845AB" w:rsidRDefault="00201BED" w:rsidP="00FF43E2">
            <w:pPr>
              <w:pStyle w:val="Header"/>
              <w:keepNext/>
              <w:rPr>
                <w:rFonts w:ascii="Arial" w:hAnsi="Arial"/>
                <w:b/>
                <w:szCs w:val="18"/>
              </w:rPr>
            </w:pPr>
            <w:r w:rsidRPr="005845AB">
              <w:rPr>
                <w:rFonts w:ascii="Arial" w:hAnsi="Arial"/>
                <w:b/>
                <w:szCs w:val="18"/>
              </w:rPr>
              <w:t>35. Char No.</w:t>
            </w:r>
          </w:p>
        </w:tc>
        <w:tc>
          <w:tcPr>
            <w:tcW w:w="682" w:type="dxa"/>
            <w:tcBorders>
              <w:bottom w:val="single" w:sz="12" w:space="0" w:color="auto"/>
            </w:tcBorders>
            <w:vAlign w:val="center"/>
          </w:tcPr>
          <w:p w14:paraId="79539D39" w14:textId="77777777" w:rsidR="00201BED" w:rsidRPr="005845AB" w:rsidRDefault="00201BED" w:rsidP="00FF43E2">
            <w:pPr>
              <w:pStyle w:val="Header"/>
              <w:keepNext/>
              <w:rPr>
                <w:rFonts w:ascii="Arial" w:hAnsi="Arial"/>
                <w:b/>
                <w:szCs w:val="18"/>
              </w:rPr>
            </w:pPr>
            <w:r w:rsidRPr="005845AB">
              <w:rPr>
                <w:rFonts w:ascii="Arial" w:hAnsi="Arial"/>
                <w:b/>
                <w:szCs w:val="18"/>
              </w:rPr>
              <w:t>36.</w:t>
            </w:r>
          </w:p>
          <w:p w14:paraId="17C39F9A" w14:textId="77777777" w:rsidR="00201BED" w:rsidRPr="005845AB" w:rsidRDefault="00201BED" w:rsidP="00FF43E2">
            <w:pPr>
              <w:pStyle w:val="Header"/>
              <w:keepNext/>
              <w:rPr>
                <w:rFonts w:ascii="Arial" w:hAnsi="Arial"/>
                <w:b/>
                <w:szCs w:val="18"/>
              </w:rPr>
            </w:pPr>
            <w:r w:rsidRPr="005845AB">
              <w:rPr>
                <w:rFonts w:ascii="Arial" w:hAnsi="Arial"/>
                <w:b/>
                <w:szCs w:val="18"/>
              </w:rPr>
              <w:t>Ref Loc</w:t>
            </w:r>
          </w:p>
        </w:tc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14:paraId="46CE8F37" w14:textId="77777777" w:rsidR="00201BED" w:rsidRPr="005845AB" w:rsidRDefault="00201BED" w:rsidP="00FF43E2">
            <w:pPr>
              <w:pStyle w:val="Header"/>
              <w:keepNext/>
              <w:rPr>
                <w:rFonts w:ascii="Arial" w:hAnsi="Arial"/>
                <w:b/>
                <w:szCs w:val="18"/>
              </w:rPr>
            </w:pPr>
            <w:r w:rsidRPr="005845AB">
              <w:rPr>
                <w:rFonts w:ascii="Arial" w:hAnsi="Arial"/>
                <w:b/>
                <w:szCs w:val="18"/>
              </w:rPr>
              <w:t>37.</w:t>
            </w:r>
          </w:p>
          <w:p w14:paraId="7D591AA0" w14:textId="77777777" w:rsidR="00201BED" w:rsidRPr="005845AB" w:rsidRDefault="00201BED" w:rsidP="00FF43E2">
            <w:pPr>
              <w:pStyle w:val="Header"/>
              <w:keepNext/>
              <w:rPr>
                <w:rFonts w:ascii="Arial" w:hAnsi="Arial"/>
                <w:b/>
                <w:szCs w:val="18"/>
              </w:rPr>
            </w:pPr>
            <w:r w:rsidRPr="005845AB">
              <w:rPr>
                <w:rFonts w:ascii="Arial" w:hAnsi="Arial"/>
                <w:b/>
                <w:szCs w:val="18"/>
              </w:rPr>
              <w:t xml:space="preserve">Char </w:t>
            </w:r>
            <w:proofErr w:type="spellStart"/>
            <w:r w:rsidRPr="005845AB">
              <w:rPr>
                <w:rFonts w:ascii="Arial" w:hAnsi="Arial"/>
                <w:b/>
                <w:szCs w:val="18"/>
              </w:rPr>
              <w:t>Desig</w:t>
            </w:r>
            <w:proofErr w:type="spellEnd"/>
          </w:p>
        </w:tc>
        <w:tc>
          <w:tcPr>
            <w:tcW w:w="2462" w:type="dxa"/>
            <w:tcBorders>
              <w:bottom w:val="single" w:sz="12" w:space="0" w:color="auto"/>
            </w:tcBorders>
            <w:vAlign w:val="center"/>
          </w:tcPr>
          <w:p w14:paraId="5E5F70AC" w14:textId="77777777" w:rsidR="00201BED" w:rsidRPr="005845AB" w:rsidRDefault="00201BED" w:rsidP="00FF43E2">
            <w:pPr>
              <w:pStyle w:val="Header"/>
              <w:keepNext/>
              <w:rPr>
                <w:rFonts w:ascii="Arial" w:hAnsi="Arial"/>
                <w:b/>
                <w:szCs w:val="18"/>
              </w:rPr>
            </w:pPr>
            <w:r w:rsidRPr="005845AB">
              <w:rPr>
                <w:rFonts w:ascii="Arial" w:hAnsi="Arial"/>
                <w:b/>
                <w:szCs w:val="18"/>
              </w:rPr>
              <w:t>38.</w:t>
            </w:r>
          </w:p>
          <w:p w14:paraId="0E725CC4" w14:textId="77777777" w:rsidR="00201BED" w:rsidRPr="005845AB" w:rsidRDefault="00201BED" w:rsidP="00FF43E2">
            <w:pPr>
              <w:pStyle w:val="Header"/>
              <w:keepNext/>
              <w:rPr>
                <w:rFonts w:ascii="Arial" w:hAnsi="Arial"/>
                <w:b/>
                <w:szCs w:val="18"/>
              </w:rPr>
            </w:pPr>
            <w:r w:rsidRPr="005845AB">
              <w:rPr>
                <w:rFonts w:ascii="Arial" w:hAnsi="Arial"/>
                <w:b/>
                <w:szCs w:val="18"/>
              </w:rPr>
              <w:t>Requirement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45D7C5B" w14:textId="77777777" w:rsidR="00201BED" w:rsidRPr="005845AB" w:rsidRDefault="00201BED" w:rsidP="00FF43E2">
            <w:pPr>
              <w:pStyle w:val="Header"/>
              <w:keepNext/>
              <w:rPr>
                <w:rFonts w:ascii="Arial" w:hAnsi="Arial"/>
                <w:b/>
                <w:szCs w:val="18"/>
              </w:rPr>
            </w:pPr>
            <w:r w:rsidRPr="005845AB">
              <w:rPr>
                <w:rFonts w:ascii="Arial" w:hAnsi="Arial"/>
                <w:b/>
                <w:szCs w:val="18"/>
              </w:rPr>
              <w:t>39.</w:t>
            </w:r>
          </w:p>
          <w:p w14:paraId="21788EE5" w14:textId="77777777" w:rsidR="00201BED" w:rsidRPr="005845AB" w:rsidRDefault="00201BED" w:rsidP="00FF43E2">
            <w:pPr>
              <w:pStyle w:val="Header"/>
              <w:keepNext/>
              <w:rPr>
                <w:rFonts w:ascii="Arial" w:hAnsi="Arial"/>
                <w:b/>
                <w:szCs w:val="18"/>
              </w:rPr>
            </w:pPr>
            <w:r w:rsidRPr="005845AB">
              <w:rPr>
                <w:rFonts w:ascii="Arial" w:hAnsi="Arial"/>
                <w:b/>
                <w:szCs w:val="18"/>
              </w:rPr>
              <w:t>Results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90EA6E2" w14:textId="77777777" w:rsidR="00201BED" w:rsidRPr="005845AB" w:rsidRDefault="00201BED" w:rsidP="00FF43E2">
            <w:pPr>
              <w:pStyle w:val="Header"/>
              <w:keepNext/>
              <w:rPr>
                <w:rFonts w:ascii="Arial" w:hAnsi="Arial"/>
                <w:b/>
                <w:szCs w:val="18"/>
              </w:rPr>
            </w:pPr>
            <w:r w:rsidRPr="005845AB">
              <w:rPr>
                <w:rFonts w:ascii="Arial" w:hAnsi="Arial"/>
                <w:b/>
                <w:szCs w:val="18"/>
              </w:rPr>
              <w:t>40.</w:t>
            </w:r>
          </w:p>
          <w:p w14:paraId="3224EEB7" w14:textId="77777777" w:rsidR="00201BED" w:rsidRPr="005845AB" w:rsidRDefault="00201BED" w:rsidP="00FF43E2">
            <w:pPr>
              <w:pStyle w:val="Header"/>
              <w:keepNext/>
              <w:rPr>
                <w:rFonts w:ascii="Arial" w:hAnsi="Arial"/>
                <w:b/>
                <w:szCs w:val="18"/>
              </w:rPr>
            </w:pPr>
            <w:r w:rsidRPr="005845AB">
              <w:rPr>
                <w:rFonts w:ascii="Arial" w:hAnsi="Arial"/>
                <w:b/>
                <w:szCs w:val="18"/>
              </w:rPr>
              <w:t>Designed Tooling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4DE6A850" w14:textId="77777777" w:rsidR="00201BED" w:rsidRPr="005845AB" w:rsidRDefault="00201BED" w:rsidP="00FF43E2">
            <w:pPr>
              <w:pStyle w:val="Header"/>
              <w:keepNext/>
              <w:rPr>
                <w:rFonts w:ascii="Arial" w:hAnsi="Arial"/>
                <w:b/>
                <w:szCs w:val="18"/>
              </w:rPr>
            </w:pPr>
            <w:r w:rsidRPr="005845AB">
              <w:rPr>
                <w:rFonts w:ascii="Arial" w:hAnsi="Arial"/>
                <w:b/>
                <w:szCs w:val="18"/>
              </w:rPr>
              <w:t>41.</w:t>
            </w:r>
          </w:p>
          <w:p w14:paraId="24D3E9FE" w14:textId="77777777" w:rsidR="00201BED" w:rsidRPr="005845AB" w:rsidRDefault="00201BED" w:rsidP="00FF43E2">
            <w:pPr>
              <w:pStyle w:val="Header"/>
              <w:keepNext/>
              <w:rPr>
                <w:rFonts w:ascii="Arial" w:hAnsi="Arial"/>
                <w:b/>
                <w:szCs w:val="18"/>
              </w:rPr>
            </w:pPr>
            <w:r w:rsidRPr="005845AB">
              <w:rPr>
                <w:rFonts w:ascii="Arial" w:hAnsi="Arial"/>
                <w:b/>
                <w:szCs w:val="18"/>
              </w:rPr>
              <w:t>RTA</w:t>
            </w:r>
          </w:p>
          <w:p w14:paraId="70C48272" w14:textId="77777777" w:rsidR="00201BED" w:rsidRPr="005845AB" w:rsidRDefault="00201BED" w:rsidP="00FF43E2">
            <w:pPr>
              <w:pStyle w:val="Header"/>
              <w:keepNext/>
              <w:rPr>
                <w:rFonts w:ascii="Arial" w:hAnsi="Arial"/>
                <w:b/>
                <w:szCs w:val="18"/>
              </w:rPr>
            </w:pPr>
            <w:r w:rsidRPr="005845AB">
              <w:rPr>
                <w:rFonts w:ascii="Arial" w:hAnsi="Arial"/>
                <w:b/>
                <w:szCs w:val="18"/>
              </w:rPr>
              <w:t>Acc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3DCD5310" w14:textId="77777777" w:rsidR="00201BED" w:rsidRPr="005845AB" w:rsidRDefault="00201BED" w:rsidP="00FF43E2">
            <w:pPr>
              <w:pStyle w:val="Header"/>
              <w:keepNext/>
              <w:rPr>
                <w:rFonts w:ascii="Arial" w:hAnsi="Arial"/>
                <w:b/>
                <w:szCs w:val="18"/>
              </w:rPr>
            </w:pPr>
            <w:r w:rsidRPr="005845AB">
              <w:rPr>
                <w:rFonts w:ascii="Arial" w:hAnsi="Arial"/>
                <w:b/>
                <w:szCs w:val="18"/>
              </w:rPr>
              <w:t>42.</w:t>
            </w:r>
          </w:p>
          <w:p w14:paraId="08F86C33" w14:textId="77777777" w:rsidR="00201BED" w:rsidRPr="005845AB" w:rsidRDefault="00201BED" w:rsidP="00FF43E2">
            <w:pPr>
              <w:pStyle w:val="Header"/>
              <w:keepNext/>
              <w:rPr>
                <w:rFonts w:ascii="Arial" w:hAnsi="Arial"/>
                <w:b/>
                <w:szCs w:val="18"/>
              </w:rPr>
            </w:pPr>
            <w:r w:rsidRPr="005845AB">
              <w:rPr>
                <w:rFonts w:ascii="Arial" w:hAnsi="Arial"/>
                <w:b/>
                <w:szCs w:val="18"/>
              </w:rPr>
              <w:t>RTA</w:t>
            </w:r>
          </w:p>
          <w:p w14:paraId="3D5B9CC5" w14:textId="77777777" w:rsidR="00201BED" w:rsidRPr="005845AB" w:rsidRDefault="00201BED" w:rsidP="00FF43E2">
            <w:pPr>
              <w:pStyle w:val="Header"/>
              <w:keepNext/>
              <w:rPr>
                <w:rFonts w:ascii="Arial" w:hAnsi="Arial"/>
                <w:b/>
                <w:szCs w:val="18"/>
              </w:rPr>
            </w:pPr>
            <w:r w:rsidRPr="005845AB">
              <w:rPr>
                <w:rFonts w:ascii="Arial" w:hAnsi="Arial"/>
                <w:b/>
                <w:szCs w:val="18"/>
              </w:rPr>
              <w:t>Rej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7E9A0CE7" w14:textId="0DBE0CCD" w:rsidR="00201BED" w:rsidRPr="005845AB" w:rsidRDefault="00201BED" w:rsidP="00FF43E2">
            <w:pPr>
              <w:pStyle w:val="Header"/>
              <w:keepNext/>
              <w:rPr>
                <w:rFonts w:ascii="Arial" w:hAnsi="Arial"/>
                <w:b/>
                <w:szCs w:val="18"/>
              </w:rPr>
            </w:pPr>
            <w:r w:rsidRPr="005845AB">
              <w:rPr>
                <w:rFonts w:ascii="Arial" w:hAnsi="Arial"/>
                <w:b/>
                <w:szCs w:val="18"/>
              </w:rPr>
              <w:t>43. Non Conformance</w:t>
            </w:r>
            <w:r w:rsidR="006972F8" w:rsidRPr="005845AB">
              <w:rPr>
                <w:rFonts w:ascii="Arial" w:hAnsi="Arial"/>
                <w:b/>
                <w:szCs w:val="18"/>
              </w:rPr>
              <w:t xml:space="preserve"> No.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76EDE3DD" w14:textId="77777777" w:rsidR="00201BED" w:rsidRPr="005845AB" w:rsidRDefault="00201BED" w:rsidP="00FF43E2">
            <w:pPr>
              <w:pStyle w:val="Header"/>
              <w:keepNext/>
              <w:rPr>
                <w:rFonts w:ascii="Arial" w:hAnsi="Arial"/>
                <w:b/>
                <w:szCs w:val="18"/>
              </w:rPr>
            </w:pPr>
          </w:p>
          <w:p w14:paraId="1F4B8F7F" w14:textId="77777777" w:rsidR="00201BED" w:rsidRPr="005845AB" w:rsidRDefault="00201BED" w:rsidP="00FF43E2">
            <w:pPr>
              <w:pStyle w:val="Header"/>
              <w:keepNext/>
              <w:rPr>
                <w:rFonts w:ascii="Arial" w:hAnsi="Arial"/>
                <w:b/>
                <w:szCs w:val="18"/>
              </w:rPr>
            </w:pPr>
            <w:r w:rsidRPr="005845AB">
              <w:rPr>
                <w:rFonts w:ascii="Arial" w:hAnsi="Arial"/>
                <w:b/>
                <w:szCs w:val="18"/>
              </w:rPr>
              <w:t>44.Customer</w:t>
            </w:r>
          </w:p>
          <w:p w14:paraId="30CCB881" w14:textId="77777777" w:rsidR="00201BED" w:rsidRPr="005845AB" w:rsidRDefault="00201BED" w:rsidP="00FF43E2">
            <w:pPr>
              <w:pStyle w:val="Header"/>
              <w:keepNext/>
              <w:rPr>
                <w:rFonts w:ascii="Arial" w:hAnsi="Arial"/>
                <w:b/>
                <w:szCs w:val="18"/>
              </w:rPr>
            </w:pPr>
            <w:r w:rsidRPr="005845AB">
              <w:rPr>
                <w:rFonts w:ascii="Arial" w:hAnsi="Arial"/>
                <w:b/>
                <w:szCs w:val="18"/>
              </w:rPr>
              <w:t>Results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38CEFDA3" w14:textId="77777777" w:rsidR="00201BED" w:rsidRPr="005845AB" w:rsidRDefault="00201BED" w:rsidP="00FF43E2">
            <w:pPr>
              <w:pStyle w:val="Header"/>
              <w:keepNext/>
              <w:rPr>
                <w:rFonts w:ascii="Arial" w:hAnsi="Arial"/>
                <w:b/>
                <w:szCs w:val="18"/>
              </w:rPr>
            </w:pPr>
            <w:r w:rsidRPr="005845AB">
              <w:rPr>
                <w:rFonts w:ascii="Arial" w:hAnsi="Arial"/>
                <w:b/>
                <w:szCs w:val="18"/>
              </w:rPr>
              <w:t>45.</w:t>
            </w:r>
          </w:p>
          <w:p w14:paraId="77E528B5" w14:textId="77777777" w:rsidR="00201BED" w:rsidRPr="005845AB" w:rsidRDefault="00201BED" w:rsidP="00FF43E2">
            <w:pPr>
              <w:pStyle w:val="Header"/>
              <w:keepNext/>
              <w:rPr>
                <w:rFonts w:ascii="Arial" w:hAnsi="Arial"/>
                <w:b/>
                <w:szCs w:val="18"/>
              </w:rPr>
            </w:pPr>
            <w:r w:rsidRPr="005845AB">
              <w:rPr>
                <w:rFonts w:ascii="Arial" w:hAnsi="Arial"/>
                <w:b/>
                <w:szCs w:val="18"/>
              </w:rPr>
              <w:t>Cust</w:t>
            </w:r>
          </w:p>
          <w:p w14:paraId="2D57A76F" w14:textId="77777777" w:rsidR="00201BED" w:rsidRPr="005845AB" w:rsidRDefault="00201BED" w:rsidP="00FF43E2">
            <w:pPr>
              <w:pStyle w:val="Header"/>
              <w:keepNext/>
              <w:rPr>
                <w:rFonts w:ascii="Arial" w:hAnsi="Arial"/>
                <w:b/>
                <w:szCs w:val="18"/>
              </w:rPr>
            </w:pPr>
            <w:r w:rsidRPr="005845AB">
              <w:rPr>
                <w:rFonts w:ascii="Arial" w:hAnsi="Arial"/>
                <w:b/>
                <w:szCs w:val="18"/>
              </w:rPr>
              <w:t>Acc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6BF1495" w14:textId="77777777" w:rsidR="00201BED" w:rsidRPr="005845AB" w:rsidRDefault="00201BED" w:rsidP="00FF43E2">
            <w:pPr>
              <w:pStyle w:val="Header"/>
              <w:keepNext/>
              <w:rPr>
                <w:rFonts w:ascii="Arial" w:hAnsi="Arial"/>
                <w:b/>
                <w:szCs w:val="18"/>
              </w:rPr>
            </w:pPr>
            <w:r w:rsidRPr="005845AB">
              <w:rPr>
                <w:rFonts w:ascii="Arial" w:hAnsi="Arial"/>
                <w:b/>
                <w:szCs w:val="18"/>
              </w:rPr>
              <w:t>46.</w:t>
            </w:r>
          </w:p>
          <w:p w14:paraId="3B856801" w14:textId="77777777" w:rsidR="00201BED" w:rsidRPr="005845AB" w:rsidRDefault="00201BED" w:rsidP="00FF43E2">
            <w:pPr>
              <w:pStyle w:val="Header"/>
              <w:keepNext/>
              <w:rPr>
                <w:rFonts w:ascii="Arial" w:hAnsi="Arial"/>
                <w:b/>
                <w:szCs w:val="18"/>
              </w:rPr>
            </w:pPr>
            <w:r w:rsidRPr="005845AB">
              <w:rPr>
                <w:rFonts w:ascii="Arial" w:hAnsi="Arial"/>
                <w:b/>
                <w:szCs w:val="18"/>
              </w:rPr>
              <w:t>Cust</w:t>
            </w:r>
          </w:p>
          <w:p w14:paraId="07F3B9F8" w14:textId="77777777" w:rsidR="00201BED" w:rsidRPr="005845AB" w:rsidRDefault="00201BED" w:rsidP="00FF43E2">
            <w:pPr>
              <w:pStyle w:val="Header"/>
              <w:keepNext/>
              <w:rPr>
                <w:rFonts w:ascii="Arial" w:hAnsi="Arial"/>
                <w:b/>
                <w:szCs w:val="18"/>
              </w:rPr>
            </w:pPr>
            <w:r w:rsidRPr="005845AB">
              <w:rPr>
                <w:rFonts w:ascii="Arial" w:hAnsi="Arial"/>
                <w:b/>
                <w:szCs w:val="18"/>
              </w:rPr>
              <w:t>Rej</w:t>
            </w:r>
          </w:p>
        </w:tc>
      </w:tr>
      <w:tr w:rsidR="00201BED" w14:paraId="452CB15E" w14:textId="77777777" w:rsidTr="58C84198">
        <w:trPr>
          <w:cantSplit/>
          <w:trHeight w:val="416"/>
        </w:trPr>
        <w:tc>
          <w:tcPr>
            <w:tcW w:w="6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9948A7B" w14:textId="4C90DDE7" w:rsidR="00201BED" w:rsidRPr="005845AB" w:rsidRDefault="00201BED" w:rsidP="58C84198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6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2913E16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907D50B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24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C84D4FF" w14:textId="207632D1" w:rsidR="00201BED" w:rsidRPr="005845AB" w:rsidRDefault="00201BED" w:rsidP="58C84198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1EEC17DA" w14:textId="67427998" w:rsidR="00201BED" w:rsidRPr="005845AB" w:rsidRDefault="00201BED" w:rsidP="58C84198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625BB82C" w14:textId="77777777" w:rsidR="00201BED" w:rsidRPr="005845AB" w:rsidRDefault="00201BED" w:rsidP="00FF43E2">
            <w:pPr>
              <w:pStyle w:val="Header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3B54FBD" w14:textId="77777777" w:rsidR="00201BED" w:rsidRPr="005845AB" w:rsidRDefault="00201BED" w:rsidP="00FF43E2">
            <w:pPr>
              <w:pStyle w:val="Header"/>
              <w:rPr>
                <w:rFonts w:ascii="Wingdings 2" w:hAnsi="Wingdings 2" w:cs="Arial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DC10B1C" w14:textId="77777777" w:rsidR="00201BED" w:rsidRPr="005845AB" w:rsidRDefault="00201BED" w:rsidP="00FF43E2">
            <w:pPr>
              <w:pStyle w:val="Header"/>
              <w:rPr>
                <w:rFonts w:ascii="Wingdings 2" w:hAnsi="Wingdings 2" w:cs="Arial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1D3F7FB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BDD249B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DD25900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9AD373B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</w:tr>
      <w:tr w:rsidR="00201BED" w14:paraId="3DA2C24E" w14:textId="77777777" w:rsidTr="58C84198">
        <w:trPr>
          <w:cantSplit/>
          <w:trHeight w:val="435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D424E" w14:textId="6C9DD2D0" w:rsidR="00201BED" w:rsidRPr="005845AB" w:rsidRDefault="00201BED" w:rsidP="58C84198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59E66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A96C2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9652F1" w14:textId="71883BD6" w:rsidR="00201BED" w:rsidRPr="005845AB" w:rsidRDefault="00201BED" w:rsidP="58C84198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EF89F72" w14:textId="7C3FA245" w:rsidR="00201BED" w:rsidRPr="005845AB" w:rsidRDefault="00201BED" w:rsidP="58C84198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309C596" w14:textId="77777777" w:rsidR="00201BED" w:rsidRPr="005845AB" w:rsidRDefault="00201BED" w:rsidP="00FF43E2">
            <w:pPr>
              <w:pStyle w:val="Header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8EDD7EC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136B2" w14:textId="77777777" w:rsidR="00201BED" w:rsidRPr="005845AB" w:rsidRDefault="00201BED" w:rsidP="00FF43E2">
            <w:pPr>
              <w:pStyle w:val="Header"/>
              <w:rPr>
                <w:rFonts w:ascii="Wingdings 2" w:hAnsi="Wingdings 2" w:cs="Arial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C532F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B00A1D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0E4C8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D5BC39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</w:tr>
      <w:tr w:rsidR="00201BED" w14:paraId="6F28B381" w14:textId="77777777" w:rsidTr="58C84198">
        <w:trPr>
          <w:cantSplit/>
          <w:trHeight w:val="435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4FDE2" w14:textId="7DAD64FA" w:rsidR="00201BED" w:rsidRPr="005845AB" w:rsidRDefault="00201BED" w:rsidP="58C84198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C8EE2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524E64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62773" w14:textId="126C7EA0" w:rsidR="00201BED" w:rsidRPr="005845AB" w:rsidRDefault="00201BED" w:rsidP="58C84198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78742770" w14:textId="30411A0B" w:rsidR="00201BED" w:rsidRPr="005845AB" w:rsidRDefault="00201BED" w:rsidP="58C84198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1B19EA87" w14:textId="77777777" w:rsidR="00201BED" w:rsidRPr="005845AB" w:rsidRDefault="00201BED" w:rsidP="00FF43E2">
            <w:pPr>
              <w:pStyle w:val="Header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C46FF34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956A4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DA8DF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843DF1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9129A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5B85CC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</w:tr>
      <w:tr w:rsidR="00201BED" w14:paraId="4C7BFC57" w14:textId="77777777" w:rsidTr="58C84198">
        <w:trPr>
          <w:cantSplit/>
          <w:trHeight w:val="435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B583F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F53072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04ACC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25597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EAA67C2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A5B5883" w14:textId="77777777" w:rsidR="00201BED" w:rsidRPr="005845AB" w:rsidRDefault="00201BED" w:rsidP="00FF43E2">
            <w:pPr>
              <w:pStyle w:val="Header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D5F8E06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D886B9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53B80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8849A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3DF62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5DB1D4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</w:tr>
      <w:tr w:rsidR="00201BED" w14:paraId="48B5FF02" w14:textId="77777777" w:rsidTr="58C84198">
        <w:trPr>
          <w:cantSplit/>
          <w:trHeight w:val="435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C65C7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96AC4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1DB7D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E0EAC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05A22B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62B229D" w14:textId="77777777" w:rsidR="00201BED" w:rsidRPr="005845AB" w:rsidRDefault="00201BED" w:rsidP="00FF43E2">
            <w:pPr>
              <w:pStyle w:val="Header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FDBB674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35CAE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73F33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06604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65CCE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30AE7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</w:tr>
      <w:tr w:rsidR="00201BED" w14:paraId="171C4512" w14:textId="77777777" w:rsidTr="58C84198">
        <w:trPr>
          <w:cantSplit/>
          <w:trHeight w:val="435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04C752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F553B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557401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00D59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61CF802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063350E" w14:textId="77777777" w:rsidR="00201BED" w:rsidRPr="005845AB" w:rsidRDefault="00201BED" w:rsidP="00FF43E2">
            <w:pPr>
              <w:pStyle w:val="Header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8F702C6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2319B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5F2AE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BE237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22C20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3A0CA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</w:tr>
      <w:tr w:rsidR="00201BED" w14:paraId="55CAEDD1" w14:textId="77777777" w:rsidTr="58C84198">
        <w:trPr>
          <w:cantSplit/>
          <w:trHeight w:val="435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2754B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AA891A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5A6F88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57A04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1D6BB7B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5E310DD" w14:textId="77777777" w:rsidR="00201BED" w:rsidRPr="005845AB" w:rsidRDefault="00201BED" w:rsidP="00FF43E2">
            <w:pPr>
              <w:pStyle w:val="Header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30AA417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5BA82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0D0E4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A6F21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61697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CD588C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</w:tr>
      <w:tr w:rsidR="00201BED" w14:paraId="2E113634" w14:textId="77777777" w:rsidTr="58C84198">
        <w:trPr>
          <w:cantSplit/>
          <w:trHeight w:val="435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2479C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521FF7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0F69C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19B21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44946BC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2B7CFB" w14:textId="77777777" w:rsidR="00201BED" w:rsidRPr="005845AB" w:rsidRDefault="00201BED" w:rsidP="00FF43E2">
            <w:pPr>
              <w:pStyle w:val="Header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1666521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26274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7D036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B79D0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CD045E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D61E3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</w:tr>
      <w:tr w:rsidR="00201BED" w14:paraId="5481BF62" w14:textId="77777777" w:rsidTr="58C84198">
        <w:trPr>
          <w:cantSplit/>
          <w:trHeight w:val="435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5942BA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1D19B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300B3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2EA140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4ED065F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41A1021" w14:textId="77777777" w:rsidR="00201BED" w:rsidRPr="005845AB" w:rsidRDefault="00201BED" w:rsidP="00FF43E2">
            <w:pPr>
              <w:pStyle w:val="Header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6E97C82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A5BC0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E8407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BF1FC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F2A88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2FA961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</w:tr>
      <w:tr w:rsidR="00201BED" w14:paraId="0573C457" w14:textId="77777777" w:rsidTr="58C84198">
        <w:trPr>
          <w:cantSplit/>
          <w:trHeight w:val="435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9807F1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56D43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D6C78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671C39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B28E60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C0CC047" w14:textId="77777777" w:rsidR="00201BED" w:rsidRPr="005845AB" w:rsidRDefault="00201BED" w:rsidP="00FF43E2">
            <w:pPr>
              <w:pStyle w:val="Header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03967F8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565875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C3F4B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650255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72170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6AA61F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</w:tr>
      <w:tr w:rsidR="00201BED" w14:paraId="48269343" w14:textId="77777777" w:rsidTr="58C84198">
        <w:trPr>
          <w:cantSplit/>
          <w:trHeight w:val="435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FDF40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646315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9E563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1C8C1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1F5A05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0CD5DB6" w14:textId="77777777" w:rsidR="00201BED" w:rsidRPr="005845AB" w:rsidRDefault="00201BED" w:rsidP="00FF43E2">
            <w:pPr>
              <w:pStyle w:val="Header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190FE88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1AB6E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9A76E6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02A85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C2FC6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1715B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</w:tr>
      <w:tr w:rsidR="00201BED" w14:paraId="5A40FD96" w14:textId="77777777" w:rsidTr="58C84198">
        <w:trPr>
          <w:cantSplit/>
          <w:trHeight w:val="435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C5E10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E154CB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EC670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F9699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091323D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D413304" w14:textId="77777777" w:rsidR="00201BED" w:rsidRPr="005845AB" w:rsidRDefault="00201BED" w:rsidP="00FF43E2">
            <w:pPr>
              <w:pStyle w:val="Header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94EE6D0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F9828C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11E530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924258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82DFE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94535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</w:tr>
      <w:tr w:rsidR="00201BED" w14:paraId="1A9A0E12" w14:textId="77777777" w:rsidTr="58C84198">
        <w:trPr>
          <w:cantSplit/>
          <w:trHeight w:val="435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0DB51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FA93C1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035171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83F7B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882CF3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3122E5" w14:textId="77777777" w:rsidR="00201BED" w:rsidRPr="005845AB" w:rsidRDefault="00201BED" w:rsidP="00FF43E2">
            <w:pPr>
              <w:pStyle w:val="Header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5148302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2B912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B2BD1D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0D9F48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46B44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3FA67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</w:tr>
      <w:tr w:rsidR="00201BED" w14:paraId="2BDC9B57" w14:textId="77777777" w:rsidTr="58C84198">
        <w:trPr>
          <w:cantSplit/>
          <w:trHeight w:val="435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E38A4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BFBFDF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0B51D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0F0FA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6497FAF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B446BF" w14:textId="77777777" w:rsidR="00201BED" w:rsidRPr="005845AB" w:rsidRDefault="00201BED" w:rsidP="00FF43E2">
            <w:pPr>
              <w:pStyle w:val="Header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B0AF5FD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BB444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F67E0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0C7AD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926BF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01A45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</w:tr>
      <w:tr w:rsidR="00201BED" w14:paraId="26DEBFB6" w14:textId="77777777" w:rsidTr="58C84198">
        <w:trPr>
          <w:cantSplit/>
          <w:trHeight w:val="435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D0E02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F3598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80460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DCAFE3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548F93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E14DAC2" w14:textId="77777777" w:rsidR="00201BED" w:rsidRPr="005845AB" w:rsidRDefault="00201BED" w:rsidP="00FF43E2">
            <w:pPr>
              <w:pStyle w:val="Header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11934F2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0F41E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1F253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A2250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30778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2471B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</w:tr>
      <w:tr w:rsidR="00201BED" w14:paraId="3B9FC617" w14:textId="77777777" w:rsidTr="58C84198">
        <w:trPr>
          <w:cantSplit/>
          <w:trHeight w:val="435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B4BF0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CDC8D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5E70F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E227C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36DC897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5B4FEA7" w14:textId="77777777" w:rsidR="00201BED" w:rsidRPr="005845AB" w:rsidRDefault="00201BED" w:rsidP="00FF43E2">
            <w:pPr>
              <w:pStyle w:val="Header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B9A368B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B3F38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25478B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6979B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2F5BE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A4B19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</w:tr>
      <w:tr w:rsidR="00201BED" w14:paraId="3A0652F1" w14:textId="77777777" w:rsidTr="58C84198">
        <w:trPr>
          <w:cantSplit/>
          <w:trHeight w:val="435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14F49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B57F8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AA4A1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A7EAA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67A3938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F1DDAD" w14:textId="77777777" w:rsidR="00201BED" w:rsidRPr="005845AB" w:rsidRDefault="00201BED" w:rsidP="00FF43E2">
            <w:pPr>
              <w:pStyle w:val="Header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ED228DC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67927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2C979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80DE8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A6D27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CA2BFC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</w:tr>
      <w:tr w:rsidR="00201BED" w14:paraId="7B76D2C3" w14:textId="77777777" w:rsidTr="58C84198">
        <w:trPr>
          <w:cantSplit/>
          <w:trHeight w:val="435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543EB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B39D5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F66157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0132F3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A0C8724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DA95B73" w14:textId="77777777" w:rsidR="00201BED" w:rsidRPr="005845AB" w:rsidRDefault="00201BED" w:rsidP="00FF43E2">
            <w:pPr>
              <w:pStyle w:val="Header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5262FC8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3DFCC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D94A3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C10E5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911FAB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8D457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</w:tr>
      <w:tr w:rsidR="00201BED" w14:paraId="5348D802" w14:textId="77777777" w:rsidTr="58C84198">
        <w:trPr>
          <w:cantSplit/>
          <w:trHeight w:val="435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DEF54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0349A5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2D40DD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1E5D49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6EDB53A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4E47B6" w14:textId="77777777" w:rsidR="00201BED" w:rsidRPr="005845AB" w:rsidRDefault="00201BED" w:rsidP="00FF43E2">
            <w:pPr>
              <w:pStyle w:val="Header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E22028E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90217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1F39D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B9DEA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5BF40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6B84A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</w:tr>
      <w:tr w:rsidR="00201BED" w14:paraId="70A28985" w14:textId="77777777" w:rsidTr="58C84198">
        <w:trPr>
          <w:cantSplit/>
          <w:trHeight w:val="435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8A45C2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2E09E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8FEFA2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E8D259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DA7886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F4E7E7F" w14:textId="77777777" w:rsidR="00201BED" w:rsidRPr="005845AB" w:rsidRDefault="00201BED" w:rsidP="00FF43E2">
            <w:pPr>
              <w:pStyle w:val="Header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157DBD5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91A13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A1E5F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C1530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5BF88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11B03A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</w:tr>
      <w:tr w:rsidR="00201BED" w14:paraId="3CAB2E86" w14:textId="77777777" w:rsidTr="58C84198">
        <w:trPr>
          <w:cantSplit/>
          <w:trHeight w:val="435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065BF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C3BE9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3264C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81047B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95B87A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AD2F955" w14:textId="77777777" w:rsidR="00201BED" w:rsidRPr="005845AB" w:rsidRDefault="00201BED" w:rsidP="00FF43E2">
            <w:pPr>
              <w:pStyle w:val="Header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AB429FE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BAF58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2940C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63201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291931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B85BEB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</w:tr>
      <w:tr w:rsidR="00201BED" w14:paraId="7A9843A9" w14:textId="77777777" w:rsidTr="58C84198">
        <w:trPr>
          <w:cantSplit/>
          <w:trHeight w:val="435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3BABD8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C76ED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B4CDF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0DAA2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C0479B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C87B51E" w14:textId="77777777" w:rsidR="00201BED" w:rsidRPr="005845AB" w:rsidRDefault="00201BED" w:rsidP="00FF43E2">
            <w:pPr>
              <w:pStyle w:val="Header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D3BEF07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4DC30D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08597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1D0B8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0D4AB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AB9C4E" w14:textId="77777777" w:rsidR="00201BED" w:rsidRPr="005845AB" w:rsidRDefault="00201BED" w:rsidP="00FF43E2">
            <w:pPr>
              <w:pStyle w:val="Header"/>
              <w:rPr>
                <w:rFonts w:ascii="Arial" w:hAnsi="Arial" w:cs="Arial"/>
                <w:szCs w:val="18"/>
              </w:rPr>
            </w:pPr>
          </w:p>
        </w:tc>
      </w:tr>
    </w:tbl>
    <w:p w14:paraId="6FCA73C0" w14:textId="77777777" w:rsidR="00201BED" w:rsidRDefault="00201BED">
      <w:pPr>
        <w:rPr>
          <w:sz w:val="14"/>
        </w:rPr>
      </w:pPr>
    </w:p>
    <w:sectPr w:rsidR="00201BED" w:rsidSect="005E305B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525" w:right="1412" w:bottom="1440" w:left="1531" w:header="720" w:footer="924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F6956" w14:textId="77777777" w:rsidR="00BC0132" w:rsidRDefault="00BC0132">
      <w:r>
        <w:separator/>
      </w:r>
    </w:p>
  </w:endnote>
  <w:endnote w:type="continuationSeparator" w:id="0">
    <w:p w14:paraId="5A24ACB7" w14:textId="77777777" w:rsidR="00BC0132" w:rsidRDefault="00BC0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6E408" w14:textId="77777777" w:rsidR="00B07C39" w:rsidRDefault="00B07C39" w:rsidP="00FF4D25">
    <w:pPr>
      <w:pStyle w:val="Footer"/>
      <w:tabs>
        <w:tab w:val="clear" w:pos="4320"/>
        <w:tab w:val="clear" w:pos="8640"/>
        <w:tab w:val="left" w:pos="2835"/>
      </w:tabs>
      <w:ind w:left="-810" w:right="-963"/>
      <w:jc w:val="center"/>
      <w:rPr>
        <w:rFonts w:ascii="Arial Narrow" w:hAnsi="Arial Narrow" w:cs="Arial"/>
        <w:sz w:val="18"/>
      </w:rPr>
    </w:pPr>
  </w:p>
  <w:p w14:paraId="1AC49B56" w14:textId="7598394B" w:rsidR="00B07C39" w:rsidRDefault="00DC53C2" w:rsidP="00B07C39">
    <w:pPr>
      <w:pStyle w:val="Footer"/>
      <w:tabs>
        <w:tab w:val="clear" w:pos="4320"/>
        <w:tab w:val="clear" w:pos="8640"/>
        <w:tab w:val="left" w:pos="2835"/>
      </w:tabs>
      <w:ind w:left="-810" w:right="-963"/>
      <w:rPr>
        <w:rFonts w:ascii="Arial Narrow" w:hAnsi="Arial Narrow" w:cs="Arial"/>
        <w:sz w:val="18"/>
      </w:rPr>
    </w:pPr>
    <w:r>
      <w:rPr>
        <w:rFonts w:ascii="Arial Narrow" w:hAnsi="Arial Narrow" w:cs="Arial"/>
        <w:sz w:val="18"/>
      </w:rPr>
      <w:t>21</w:t>
    </w:r>
    <w:r w:rsidR="00AA481A">
      <w:rPr>
        <w:rFonts w:ascii="Arial Narrow" w:hAnsi="Arial Narrow" w:cs="Arial"/>
        <w:sz w:val="18"/>
      </w:rPr>
      <w:t xml:space="preserve">. </w:t>
    </w:r>
    <w:r w:rsidR="00FA5AE9">
      <w:rPr>
        <w:rFonts w:ascii="Arial Narrow" w:hAnsi="Arial Narrow" w:cs="Arial"/>
        <w:sz w:val="18"/>
      </w:rPr>
      <w:t>FAIR Verified</w:t>
    </w:r>
    <w:r w:rsidR="00B07C39">
      <w:rPr>
        <w:rFonts w:ascii="Arial Narrow" w:hAnsi="Arial Narrow" w:cs="Arial"/>
        <w:sz w:val="18"/>
      </w:rPr>
      <w:t xml:space="preserve"> By (Print Name)</w:t>
    </w:r>
    <w:r w:rsidR="001A6B56">
      <w:rPr>
        <w:rFonts w:ascii="Arial Narrow" w:hAnsi="Arial Narrow" w:cs="Arial"/>
        <w:sz w:val="18"/>
      </w:rPr>
      <w:t>_____</w:t>
    </w:r>
    <w:r w:rsidR="00B07C39">
      <w:rPr>
        <w:rFonts w:ascii="Arial Narrow" w:hAnsi="Arial Narrow" w:cs="Arial"/>
        <w:sz w:val="18"/>
      </w:rPr>
      <w:t>_________</w:t>
    </w:r>
    <w:r w:rsidR="00CC6A69">
      <w:rPr>
        <w:rFonts w:ascii="Arial Narrow" w:hAnsi="Arial Narrow" w:cs="Arial"/>
        <w:sz w:val="18"/>
      </w:rPr>
      <w:t>_</w:t>
    </w:r>
    <w:r w:rsidR="00B07C39">
      <w:rPr>
        <w:rFonts w:ascii="Arial Narrow" w:hAnsi="Arial Narrow" w:cs="Arial"/>
        <w:sz w:val="18"/>
      </w:rPr>
      <w:t xml:space="preserve">__   </w:t>
    </w:r>
    <w:r w:rsidR="007C0DB9">
      <w:rPr>
        <w:rFonts w:ascii="Arial Narrow" w:hAnsi="Arial Narrow" w:cs="Arial"/>
        <w:sz w:val="18"/>
      </w:rPr>
      <w:t>on behalf of</w:t>
    </w:r>
    <w:r w:rsidR="007C0DB9" w:rsidRPr="001A6B56">
      <w:rPr>
        <w:rFonts w:ascii="Arial Narrow" w:hAnsi="Arial Narrow" w:cs="Arial"/>
        <w:sz w:val="18"/>
      </w:rPr>
      <w:t xml:space="preserve"> </w:t>
    </w:r>
    <w:r w:rsidR="00AB5C2C" w:rsidRPr="001A6B56">
      <w:rPr>
        <w:rFonts w:ascii="Arial Narrow" w:hAnsi="Arial Narrow" w:cs="Arial"/>
        <w:sz w:val="18"/>
      </w:rPr>
      <w:t>Supplier</w:t>
    </w:r>
    <w:r w:rsidR="00AB5C2C">
      <w:rPr>
        <w:rFonts w:ascii="Arial Narrow" w:hAnsi="Arial Narrow" w:cs="Arial"/>
        <w:sz w:val="18"/>
      </w:rPr>
      <w:t xml:space="preserve"> / RTA (delete as </w:t>
    </w:r>
    <w:r w:rsidR="00033A47">
      <w:rPr>
        <w:rFonts w:ascii="Arial Narrow" w:hAnsi="Arial Narrow" w:cs="Arial"/>
        <w:sz w:val="18"/>
      </w:rPr>
      <w:t>req)</w:t>
    </w:r>
    <w:r w:rsidR="00B07C39">
      <w:rPr>
        <w:rFonts w:ascii="Arial Narrow" w:hAnsi="Arial Narrow" w:cs="Arial"/>
        <w:sz w:val="18"/>
      </w:rPr>
      <w:t xml:space="preserve">   Signature__________________   </w:t>
    </w:r>
    <w:r w:rsidR="00AA481A">
      <w:rPr>
        <w:rFonts w:ascii="Arial Narrow" w:hAnsi="Arial Narrow" w:cs="Arial"/>
        <w:sz w:val="18"/>
      </w:rPr>
      <w:t xml:space="preserve">. </w:t>
    </w:r>
    <w:r w:rsidR="00B07C39">
      <w:rPr>
        <w:rFonts w:ascii="Arial Narrow" w:hAnsi="Arial Narrow" w:cs="Arial"/>
        <w:sz w:val="18"/>
      </w:rPr>
      <w:t>Date _</w:t>
    </w:r>
    <w:r w:rsidR="001A6B56">
      <w:rPr>
        <w:rFonts w:ascii="Arial Narrow" w:hAnsi="Arial Narrow" w:cs="Arial"/>
        <w:sz w:val="18"/>
      </w:rPr>
      <w:t>_________</w:t>
    </w:r>
    <w:r w:rsidR="00B07C39">
      <w:rPr>
        <w:rFonts w:ascii="Arial Narrow" w:hAnsi="Arial Narrow" w:cs="Arial"/>
        <w:sz w:val="18"/>
      </w:rPr>
      <w:t>_</w:t>
    </w:r>
  </w:p>
  <w:p w14:paraId="124A9593" w14:textId="77777777" w:rsidR="00B07C39" w:rsidRDefault="00B07C39" w:rsidP="00FF4D25">
    <w:pPr>
      <w:pStyle w:val="Footer"/>
      <w:tabs>
        <w:tab w:val="clear" w:pos="4320"/>
        <w:tab w:val="clear" w:pos="8640"/>
        <w:tab w:val="left" w:pos="2835"/>
      </w:tabs>
      <w:ind w:left="-810" w:right="-963"/>
      <w:jc w:val="center"/>
      <w:rPr>
        <w:rFonts w:ascii="Arial Narrow" w:hAnsi="Arial Narrow" w:cs="Arial"/>
        <w:sz w:val="18"/>
      </w:rPr>
    </w:pPr>
  </w:p>
  <w:p w14:paraId="56CD9AF5" w14:textId="0387F83B" w:rsidR="00FF4D25" w:rsidRPr="00B60FFD" w:rsidRDefault="00FF4D25" w:rsidP="00FF4D25">
    <w:pPr>
      <w:pStyle w:val="Footer"/>
      <w:tabs>
        <w:tab w:val="clear" w:pos="4320"/>
        <w:tab w:val="clear" w:pos="8640"/>
        <w:tab w:val="left" w:pos="2835"/>
      </w:tabs>
      <w:ind w:left="-810" w:right="-963"/>
      <w:jc w:val="center"/>
      <w:rPr>
        <w:rFonts w:ascii="Arial Narrow" w:hAnsi="Arial Narrow"/>
        <w:sz w:val="16"/>
        <w:szCs w:val="16"/>
      </w:rPr>
    </w:pPr>
    <w:r w:rsidRPr="00B60FFD">
      <w:rPr>
        <w:rFonts w:ascii="Arial Narrow" w:hAnsi="Arial Narrow" w:cs="Arial"/>
        <w:sz w:val="18"/>
      </w:rPr>
      <w:t>This document is a Controlled Document. Addition of rows in sections is allowed to expand content, all other changes are restricted</w:t>
    </w:r>
    <w:r>
      <w:rPr>
        <w:rFonts w:ascii="Arial Narrow" w:hAnsi="Arial Narrow" w:cs="Arial"/>
        <w:sz w:val="18"/>
      </w:rPr>
      <w:t xml:space="preserve"> and require prior approval</w:t>
    </w:r>
    <w:r w:rsidRPr="00B60FFD">
      <w:rPr>
        <w:rFonts w:ascii="Arial Narrow" w:hAnsi="Arial Narrow" w:cs="Arial"/>
        <w:sz w:val="18"/>
      </w:rPr>
      <w:t xml:space="preserve">. Request for changes to the format of this document should be addressed to the Quality Department, </w:t>
    </w:r>
    <w:r>
      <w:rPr>
        <w:rFonts w:ascii="Arial Narrow" w:hAnsi="Arial Narrow" w:cs="Arial"/>
        <w:sz w:val="18"/>
      </w:rPr>
      <w:t xml:space="preserve">RTA International, Stamford, CT </w:t>
    </w:r>
    <w:r w:rsidRPr="00B60FFD">
      <w:rPr>
        <w:rFonts w:ascii="Arial Narrow" w:hAnsi="Arial Narrow" w:cs="Arial"/>
        <w:sz w:val="18"/>
      </w:rPr>
      <w:t>Tel: (203) 323-3334  Fax: (877) 587-2641</w:t>
    </w:r>
  </w:p>
  <w:p w14:paraId="28BE7DF9" w14:textId="77777777" w:rsidR="00C11401" w:rsidRDefault="00C11401">
    <w:pPr>
      <w:pStyle w:val="Footer"/>
      <w:tabs>
        <w:tab w:val="clear" w:pos="4320"/>
        <w:tab w:val="clear" w:pos="8640"/>
        <w:tab w:val="left" w:pos="2835"/>
      </w:tabs>
      <w:rPr>
        <w:rFonts w:ascii="Arial" w:hAnsi="Arial"/>
        <w:sz w:val="16"/>
        <w:szCs w:val="16"/>
      </w:rPr>
    </w:pPr>
  </w:p>
  <w:p w14:paraId="2EF3928C" w14:textId="5F49B02B" w:rsidR="00C11401" w:rsidRDefault="00B329C2">
    <w:pPr>
      <w:pStyle w:val="Footer"/>
      <w:tabs>
        <w:tab w:val="clear" w:pos="4320"/>
        <w:tab w:val="clear" w:pos="8640"/>
        <w:tab w:val="left" w:pos="2835"/>
      </w:tabs>
      <w:ind w:right="-783" w:hanging="63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RTA Form 2010 Rev </w:t>
    </w:r>
    <w:r w:rsidR="00CC6A69">
      <w:rPr>
        <w:rFonts w:ascii="Arial" w:hAnsi="Arial"/>
        <w:sz w:val="16"/>
        <w:szCs w:val="16"/>
      </w:rPr>
      <w:t>M</w:t>
    </w:r>
    <w:r w:rsidR="00EC61F3">
      <w:rPr>
        <w:rFonts w:ascii="Arial" w:hAnsi="Arial"/>
        <w:sz w:val="16"/>
        <w:szCs w:val="16"/>
      </w:rPr>
      <w:tab/>
    </w:r>
    <w:r w:rsidR="00EC61F3">
      <w:rPr>
        <w:rFonts w:ascii="Arial" w:hAnsi="Arial"/>
        <w:sz w:val="16"/>
        <w:szCs w:val="16"/>
      </w:rPr>
      <w:tab/>
    </w:r>
    <w:r w:rsidR="00EC61F3">
      <w:rPr>
        <w:rFonts w:ascii="Arial" w:hAnsi="Arial"/>
        <w:sz w:val="16"/>
        <w:szCs w:val="16"/>
      </w:rPr>
      <w:tab/>
    </w:r>
    <w:r w:rsidR="00EC61F3">
      <w:rPr>
        <w:rFonts w:ascii="Arial" w:hAnsi="Arial"/>
        <w:sz w:val="16"/>
        <w:szCs w:val="16"/>
      </w:rPr>
      <w:tab/>
    </w:r>
    <w:r w:rsidR="00EC61F3">
      <w:rPr>
        <w:rFonts w:ascii="Arial" w:hAnsi="Arial"/>
        <w:sz w:val="16"/>
        <w:szCs w:val="16"/>
      </w:rPr>
      <w:tab/>
    </w:r>
    <w:r w:rsidR="00EC61F3">
      <w:rPr>
        <w:rFonts w:ascii="Arial" w:hAnsi="Arial"/>
        <w:sz w:val="16"/>
        <w:szCs w:val="16"/>
      </w:rPr>
      <w:tab/>
    </w:r>
    <w:r w:rsidR="00EC61F3">
      <w:rPr>
        <w:rFonts w:ascii="Arial" w:hAnsi="Arial"/>
        <w:sz w:val="16"/>
        <w:szCs w:val="16"/>
      </w:rPr>
      <w:tab/>
    </w:r>
    <w:r w:rsidR="00EC61F3">
      <w:rPr>
        <w:rFonts w:ascii="Arial" w:hAnsi="Arial"/>
        <w:sz w:val="16"/>
        <w:szCs w:val="16"/>
      </w:rPr>
      <w:tab/>
    </w:r>
    <w:r w:rsidR="00EC61F3">
      <w:rPr>
        <w:rFonts w:ascii="Arial" w:hAnsi="Arial"/>
        <w:sz w:val="16"/>
        <w:szCs w:val="16"/>
      </w:rPr>
      <w:tab/>
      <w:t xml:space="preserve">    </w:t>
    </w:r>
    <w:r w:rsidR="00C11401">
      <w:rPr>
        <w:rFonts w:ascii="Arial" w:hAnsi="Arial"/>
        <w:sz w:val="16"/>
        <w:szCs w:val="16"/>
      </w:rPr>
      <w:t xml:space="preserve">   Issued </w:t>
    </w:r>
    <w:r w:rsidR="00F82FE2">
      <w:rPr>
        <w:rFonts w:ascii="Arial" w:hAnsi="Arial"/>
        <w:sz w:val="16"/>
        <w:szCs w:val="16"/>
      </w:rPr>
      <w:t>18/02/2024</w:t>
    </w:r>
  </w:p>
  <w:p w14:paraId="5149DD93" w14:textId="77777777" w:rsidR="00C11401" w:rsidRDefault="00EC61F3" w:rsidP="00EC61F3">
    <w:pPr>
      <w:pStyle w:val="Footer"/>
      <w:tabs>
        <w:tab w:val="clear" w:pos="8640"/>
        <w:tab w:val="left" w:pos="7371"/>
        <w:tab w:val="right" w:pos="10080"/>
      </w:tabs>
      <w:ind w:left="3686" w:right="-676" w:firstLine="283"/>
      <w:jc w:val="center"/>
      <w:rPr>
        <w:sz w:val="12"/>
        <w:szCs w:val="12"/>
      </w:rPr>
    </w:pPr>
    <w:r>
      <w:rPr>
        <w:rFonts w:ascii="Arial" w:hAnsi="Arial"/>
        <w:sz w:val="18"/>
        <w:szCs w:val="18"/>
      </w:rPr>
      <w:t xml:space="preserve">       </w:t>
    </w:r>
    <w:r w:rsidR="00C11401">
      <w:rPr>
        <w:rFonts w:ascii="Arial" w:hAnsi="Arial"/>
        <w:sz w:val="18"/>
        <w:szCs w:val="18"/>
      </w:rPr>
      <w:t xml:space="preserve">Page </w:t>
    </w:r>
    <w:r w:rsidR="00C11401">
      <w:rPr>
        <w:rFonts w:ascii="Arial" w:hAnsi="Arial"/>
        <w:sz w:val="18"/>
        <w:szCs w:val="18"/>
      </w:rPr>
      <w:fldChar w:fldCharType="begin"/>
    </w:r>
    <w:r w:rsidR="00C11401">
      <w:rPr>
        <w:rFonts w:ascii="Arial" w:hAnsi="Arial"/>
        <w:sz w:val="18"/>
        <w:szCs w:val="18"/>
      </w:rPr>
      <w:instrText xml:space="preserve"> PAGE </w:instrText>
    </w:r>
    <w:r w:rsidR="00C11401">
      <w:rPr>
        <w:rFonts w:ascii="Arial" w:hAnsi="Arial"/>
        <w:sz w:val="18"/>
        <w:szCs w:val="18"/>
      </w:rPr>
      <w:fldChar w:fldCharType="separate"/>
    </w:r>
    <w:r w:rsidR="009C2E71">
      <w:rPr>
        <w:rFonts w:ascii="Arial" w:hAnsi="Arial"/>
        <w:noProof/>
        <w:sz w:val="18"/>
        <w:szCs w:val="18"/>
      </w:rPr>
      <w:t>2</w:t>
    </w:r>
    <w:r w:rsidR="00C11401">
      <w:rPr>
        <w:rFonts w:ascii="Arial" w:hAnsi="Arial"/>
        <w:sz w:val="18"/>
        <w:szCs w:val="18"/>
      </w:rPr>
      <w:fldChar w:fldCharType="end"/>
    </w:r>
    <w:r w:rsidR="00C11401">
      <w:rPr>
        <w:rFonts w:ascii="Arial" w:hAnsi="Arial"/>
        <w:sz w:val="18"/>
        <w:szCs w:val="18"/>
      </w:rPr>
      <w:t xml:space="preserve"> of </w:t>
    </w:r>
    <w:r w:rsidR="00C11401">
      <w:rPr>
        <w:rFonts w:ascii="Arial" w:hAnsi="Arial"/>
        <w:sz w:val="18"/>
        <w:szCs w:val="18"/>
      </w:rPr>
      <w:fldChar w:fldCharType="begin"/>
    </w:r>
    <w:r w:rsidR="00C11401">
      <w:rPr>
        <w:rFonts w:ascii="Arial" w:hAnsi="Arial"/>
        <w:sz w:val="18"/>
        <w:szCs w:val="18"/>
      </w:rPr>
      <w:instrText xml:space="preserve"> NUMPAGES </w:instrText>
    </w:r>
    <w:r w:rsidR="00C11401">
      <w:rPr>
        <w:rFonts w:ascii="Arial" w:hAnsi="Arial"/>
        <w:sz w:val="18"/>
        <w:szCs w:val="18"/>
      </w:rPr>
      <w:fldChar w:fldCharType="separate"/>
    </w:r>
    <w:r w:rsidR="009C2E71">
      <w:rPr>
        <w:rFonts w:ascii="Arial" w:hAnsi="Arial"/>
        <w:noProof/>
        <w:sz w:val="18"/>
        <w:szCs w:val="18"/>
      </w:rPr>
      <w:t>2</w:t>
    </w:r>
    <w:r w:rsidR="00C11401">
      <w:rPr>
        <w:rFonts w:ascii="Arial" w:hAnsi="Arial"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 xml:space="preserve">   </w:t>
    </w:r>
    <w:r w:rsidR="00C11401">
      <w:rPr>
        <w:rFonts w:ascii="Arial" w:hAnsi="Arial"/>
        <w:sz w:val="18"/>
        <w:szCs w:val="18"/>
      </w:rPr>
      <w:t xml:space="preserve"> 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 w:rsidR="00C11401">
      <w:rPr>
        <w:rFonts w:ascii="Arial" w:hAnsi="Arial"/>
        <w:sz w:val="16"/>
        <w:szCs w:val="16"/>
      </w:rPr>
      <w:t>Approved for Use by: D Hannon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6A91F" w14:textId="77777777" w:rsidR="00507828" w:rsidRDefault="00507828" w:rsidP="00507828">
    <w:pPr>
      <w:pStyle w:val="Footer"/>
      <w:tabs>
        <w:tab w:val="clear" w:pos="4320"/>
        <w:tab w:val="clear" w:pos="8640"/>
        <w:tab w:val="left" w:pos="2835"/>
      </w:tabs>
      <w:ind w:left="-810" w:right="-963"/>
      <w:rPr>
        <w:rFonts w:ascii="Arial" w:hAnsi="Arial"/>
        <w:sz w:val="16"/>
        <w:szCs w:val="16"/>
      </w:rPr>
    </w:pPr>
    <w:r>
      <w:rPr>
        <w:rFonts w:ascii="Arial" w:hAnsi="Arial" w:cs="Arial"/>
        <w:sz w:val="18"/>
      </w:rPr>
      <w:t xml:space="preserve">This document is a Controlled Document. Any request for changes to the format of this document should be addressed to the Quality Department, RTA International, Stamford, CT </w:t>
    </w:r>
    <w:r>
      <w:rPr>
        <w:rFonts w:ascii="Arial" w:hAnsi="Arial" w:cs="Arial"/>
        <w:sz w:val="18"/>
      </w:rPr>
      <w:tab/>
      <w:t>Tel: (203) 323-3334  Fax: (877) 587-2641</w:t>
    </w:r>
  </w:p>
  <w:p w14:paraId="41C2F569" w14:textId="77777777" w:rsidR="00507828" w:rsidRDefault="00507828" w:rsidP="00507828">
    <w:pPr>
      <w:pStyle w:val="Footer"/>
      <w:tabs>
        <w:tab w:val="clear" w:pos="4320"/>
        <w:tab w:val="clear" w:pos="8640"/>
        <w:tab w:val="left" w:pos="2835"/>
      </w:tabs>
      <w:rPr>
        <w:rFonts w:ascii="Arial" w:hAnsi="Arial"/>
        <w:sz w:val="16"/>
        <w:szCs w:val="16"/>
      </w:rPr>
    </w:pPr>
  </w:p>
  <w:p w14:paraId="6F4D8D64" w14:textId="2DD37F1B" w:rsidR="00507828" w:rsidRDefault="00507828" w:rsidP="00507828">
    <w:pPr>
      <w:pStyle w:val="Footer"/>
      <w:tabs>
        <w:tab w:val="clear" w:pos="4320"/>
        <w:tab w:val="clear" w:pos="8640"/>
        <w:tab w:val="left" w:pos="2835"/>
      </w:tabs>
      <w:ind w:right="-783" w:hanging="63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RTA Form 2010 Rev </w:t>
    </w:r>
    <w:r w:rsidR="00B07C39">
      <w:rPr>
        <w:rFonts w:ascii="Arial" w:hAnsi="Arial"/>
        <w:sz w:val="16"/>
        <w:szCs w:val="16"/>
      </w:rPr>
      <w:t>L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        Issued </w:t>
    </w:r>
    <w:r w:rsidR="00B07C39">
      <w:rPr>
        <w:rFonts w:ascii="Arial" w:hAnsi="Arial"/>
        <w:sz w:val="16"/>
        <w:szCs w:val="16"/>
      </w:rPr>
      <w:t>October 11, 2021</w:t>
    </w:r>
  </w:p>
  <w:p w14:paraId="0D3623C7" w14:textId="77777777" w:rsidR="00507828" w:rsidRPr="00507828" w:rsidRDefault="00507828" w:rsidP="00507828">
    <w:pPr>
      <w:pStyle w:val="Footer"/>
      <w:tabs>
        <w:tab w:val="clear" w:pos="8640"/>
        <w:tab w:val="left" w:pos="7290"/>
        <w:tab w:val="right" w:pos="10080"/>
      </w:tabs>
      <w:ind w:right="-676"/>
      <w:jc w:val="center"/>
      <w:rPr>
        <w:sz w:val="12"/>
        <w:szCs w:val="12"/>
      </w:rPr>
    </w:pPr>
    <w:r>
      <w:rPr>
        <w:rFonts w:ascii="Arial" w:hAnsi="Arial"/>
        <w:sz w:val="18"/>
        <w:szCs w:val="18"/>
      </w:rPr>
      <w:tab/>
      <w:t xml:space="preserve"> Page </w:t>
    </w:r>
    <w:r>
      <w:rPr>
        <w:rFonts w:ascii="Arial" w:hAnsi="Arial"/>
        <w:sz w:val="18"/>
        <w:szCs w:val="18"/>
      </w:rPr>
      <w:fldChar w:fldCharType="begin"/>
    </w:r>
    <w:r>
      <w:rPr>
        <w:rFonts w:ascii="Arial" w:hAnsi="Arial"/>
        <w:sz w:val="18"/>
        <w:szCs w:val="18"/>
      </w:rPr>
      <w:instrText xml:space="preserve"> PAGE </w:instrText>
    </w:r>
    <w:r>
      <w:rPr>
        <w:rFonts w:ascii="Arial" w:hAnsi="Arial"/>
        <w:sz w:val="18"/>
        <w:szCs w:val="18"/>
      </w:rPr>
      <w:fldChar w:fldCharType="separate"/>
    </w:r>
    <w:r w:rsidR="000B7F03">
      <w:rPr>
        <w:rFonts w:ascii="Arial" w:hAnsi="Arial"/>
        <w:noProof/>
        <w:sz w:val="18"/>
        <w:szCs w:val="18"/>
      </w:rPr>
      <w:t>1</w:t>
    </w:r>
    <w:r>
      <w:rPr>
        <w:rFonts w:ascii="Arial" w:hAnsi="Arial"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 xml:space="preserve"> of </w:t>
    </w:r>
    <w:r>
      <w:rPr>
        <w:rFonts w:ascii="Arial" w:hAnsi="Arial"/>
        <w:sz w:val="18"/>
        <w:szCs w:val="18"/>
      </w:rPr>
      <w:fldChar w:fldCharType="begin"/>
    </w:r>
    <w:r>
      <w:rPr>
        <w:rFonts w:ascii="Arial" w:hAnsi="Arial"/>
        <w:sz w:val="18"/>
        <w:szCs w:val="18"/>
      </w:rPr>
      <w:instrText xml:space="preserve"> NUMPAGES </w:instrText>
    </w:r>
    <w:r>
      <w:rPr>
        <w:rFonts w:ascii="Arial" w:hAnsi="Arial"/>
        <w:sz w:val="18"/>
        <w:szCs w:val="18"/>
      </w:rPr>
      <w:fldChar w:fldCharType="separate"/>
    </w:r>
    <w:r w:rsidR="00C26769">
      <w:rPr>
        <w:rFonts w:ascii="Arial" w:hAnsi="Arial"/>
        <w:noProof/>
        <w:sz w:val="18"/>
        <w:szCs w:val="18"/>
      </w:rPr>
      <w:t>2</w:t>
    </w:r>
    <w:r>
      <w:rPr>
        <w:rFonts w:ascii="Arial" w:hAnsi="Arial"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ab/>
      <w:t xml:space="preserve">   </w:t>
    </w:r>
    <w:r>
      <w:rPr>
        <w:rFonts w:ascii="Arial" w:hAnsi="Arial"/>
        <w:sz w:val="16"/>
        <w:szCs w:val="16"/>
      </w:rPr>
      <w:t>Approved for Use by: D Hannon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3E630" w14:textId="77777777" w:rsidR="00BC0132" w:rsidRDefault="00BC0132">
      <w:r>
        <w:separator/>
      </w:r>
    </w:p>
  </w:footnote>
  <w:footnote w:type="continuationSeparator" w:id="0">
    <w:p w14:paraId="51507C72" w14:textId="77777777" w:rsidR="00BC0132" w:rsidRDefault="00BC0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334CB" w14:textId="77777777" w:rsidR="00C11401" w:rsidRDefault="00C1140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EDD0D7E" w14:textId="77777777" w:rsidR="00C11401" w:rsidRDefault="00C1140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2D4A6" w14:textId="6D55D56F" w:rsidR="00C11401" w:rsidRDefault="005845AB">
    <w:pPr>
      <w:pStyle w:val="Header"/>
      <w:ind w:right="360"/>
      <w:rPr>
        <w:rFonts w:ascii="Arial" w:hAnsi="Arial"/>
        <w:b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44BC60F" wp14:editId="5C247A6D">
              <wp:simplePos x="0" y="0"/>
              <wp:positionH relativeFrom="column">
                <wp:posOffset>4799965</wp:posOffset>
              </wp:positionH>
              <wp:positionV relativeFrom="paragraph">
                <wp:posOffset>-120650</wp:posOffset>
              </wp:positionV>
              <wp:extent cx="1486535" cy="228600"/>
              <wp:effectExtent l="0" t="0" r="18415" b="19050"/>
              <wp:wrapNone/>
              <wp:docPr id="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653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BFED76" w14:textId="77777777" w:rsidR="00C11401" w:rsidRDefault="00C11401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lang w:val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lang w:val="en-GB"/>
                            </w:rPr>
                            <w:t>4. FAI Report Number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4BC60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style="position:absolute;left:0;text-align:left;margin-left:377.95pt;margin-top:-9.5pt;width:117.05pt;height:18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">
              <v:textbox>
                <w:txbxContent>
                  <w:p w14:paraId="37BFED76" w14:textId="77777777" w:rsidR="00C11401" w:rsidRDefault="00C11401">
                    <w:pPr>
                      <w:jc w:val="center"/>
                      <w:rPr>
                        <w:rFonts w:ascii="Arial" w:hAnsi="Arial" w:cs="Arial"/>
                        <w:sz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lang w:val="en-GB"/>
                      </w:rPr>
                      <w:t>4. FAI Report Number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0E9E5EF" wp14:editId="7E79979D">
              <wp:simplePos x="0" y="0"/>
              <wp:positionH relativeFrom="column">
                <wp:posOffset>4799965</wp:posOffset>
              </wp:positionH>
              <wp:positionV relativeFrom="paragraph">
                <wp:posOffset>107950</wp:posOffset>
              </wp:positionV>
              <wp:extent cx="1485900" cy="342900"/>
              <wp:effectExtent l="0" t="0" r="19050" b="19050"/>
              <wp:wrapNone/>
              <wp:docPr id="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6AAC43" w14:textId="3978BE08" w:rsidR="00C11401" w:rsidRPr="00507828" w:rsidRDefault="00C11401" w:rsidP="00934798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8280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E9E5EF" id="Text Box 10" o:spid="_x0000_s1031" type="#_x0000_t202" style="position:absolute;left:0;text-align:left;margin-left:377.95pt;margin-top:8.5pt;width:117pt;height:2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">
              <v:textbox inset=",2.3mm">
                <w:txbxContent>
                  <w:p w14:paraId="466AAC43" w14:textId="3978BE08" w:rsidR="00C11401" w:rsidRPr="00507828" w:rsidRDefault="00C11401" w:rsidP="00934798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DE6B00">
      <w:rPr>
        <w:noProof/>
      </w:rPr>
      <w:drawing>
        <wp:anchor distT="0" distB="0" distL="114300" distR="114300" simplePos="0" relativeHeight="251661824" behindDoc="0" locked="0" layoutInCell="1" allowOverlap="1" wp14:anchorId="15F58876" wp14:editId="6F96D827">
          <wp:simplePos x="0" y="0"/>
          <wp:positionH relativeFrom="column">
            <wp:posOffset>-600075</wp:posOffset>
          </wp:positionH>
          <wp:positionV relativeFrom="paragraph">
            <wp:posOffset>-85725</wp:posOffset>
          </wp:positionV>
          <wp:extent cx="1304290" cy="497205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290" cy="497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1401">
      <w:rPr>
        <w:rFonts w:ascii="Arial" w:hAnsi="Arial"/>
        <w:b/>
        <w:sz w:val="36"/>
        <w:szCs w:val="36"/>
      </w:rPr>
      <w:t>First Article Inspection Record</w:t>
    </w:r>
  </w:p>
  <w:p w14:paraId="62D4BF7E" w14:textId="3B01A64D" w:rsidR="00C11401" w:rsidRDefault="005845AB">
    <w:pPr>
      <w:pStyle w:val="Header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DD68506" wp14:editId="6D7FE88E">
              <wp:simplePos x="0" y="0"/>
              <wp:positionH relativeFrom="column">
                <wp:posOffset>3320415</wp:posOffset>
              </wp:positionH>
              <wp:positionV relativeFrom="paragraph">
                <wp:posOffset>194310</wp:posOffset>
              </wp:positionV>
              <wp:extent cx="1551940" cy="208280"/>
              <wp:effectExtent l="0" t="0" r="0" b="1270"/>
              <wp:wrapNone/>
              <wp:docPr id="3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1940" cy="208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1DD022" w14:textId="77777777" w:rsidR="00EC61F3" w:rsidRPr="00EC61F3" w:rsidRDefault="00EC61F3" w:rsidP="00EC61F3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C61F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Part Number &amp; Rev: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D68506" id="Text Box 19" o:spid="_x0000_s1032" type="#_x0000_t202" style="position:absolute;margin-left:261.45pt;margin-top:15.3pt;width:122.2pt;height:16.4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" stroked="f">
              <v:textbox>
                <w:txbxContent>
                  <w:p w14:paraId="721DD022" w14:textId="77777777" w:rsidR="00EC61F3" w:rsidRPr="00EC61F3" w:rsidRDefault="00EC61F3" w:rsidP="00EC61F3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C61F3">
                      <w:rPr>
                        <w:rFonts w:ascii="Arial" w:hAnsi="Arial" w:cs="Arial"/>
                        <w:sz w:val="16"/>
                        <w:szCs w:val="16"/>
                      </w:rPr>
                      <w:t>Part Number &amp; Rev: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94D6B32" wp14:editId="170E3AFD">
              <wp:simplePos x="0" y="0"/>
              <wp:positionH relativeFrom="column">
                <wp:posOffset>5454015</wp:posOffset>
              </wp:positionH>
              <wp:positionV relativeFrom="paragraph">
                <wp:posOffset>10160</wp:posOffset>
              </wp:positionV>
              <wp:extent cx="939165" cy="21526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9165" cy="215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E3F050" w14:textId="77777777" w:rsidR="00FF4D25" w:rsidRPr="00332126" w:rsidRDefault="00FF4D25" w:rsidP="00FF4D25">
                          <w:pPr>
                            <w:jc w:val="center"/>
                            <w:rPr>
                              <w:rFonts w:ascii="Calibri" w:hAnsi="Calibri"/>
                              <w:color w:val="A6A6A6"/>
                              <w:sz w:val="16"/>
                              <w:szCs w:val="16"/>
                            </w:rPr>
                          </w:pPr>
                          <w:r w:rsidRPr="00332126">
                            <w:rPr>
                              <w:rFonts w:ascii="Calibri" w:hAnsi="Calibri"/>
                              <w:color w:val="A6A6A6"/>
                              <w:sz w:val="16"/>
                              <w:szCs w:val="16"/>
                            </w:rPr>
                            <w:t>For RTA use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4D6B32" id="Text Box 2" o:spid="_x0000_s1033" type="#_x0000_t202" style="position:absolute;margin-left:429.45pt;margin-top:.8pt;width:73.95pt;height:16.9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" filled="f" stroked="f">
              <v:textbox style="mso-fit-shape-to-text:t">
                <w:txbxContent>
                  <w:p w14:paraId="74E3F050" w14:textId="77777777" w:rsidR="00FF4D25" w:rsidRPr="00332126" w:rsidRDefault="00FF4D25" w:rsidP="00FF4D25">
                    <w:pPr>
                      <w:jc w:val="center"/>
                      <w:rPr>
                        <w:rFonts w:ascii="Calibri" w:hAnsi="Calibri"/>
                        <w:color w:val="A6A6A6"/>
                        <w:sz w:val="16"/>
                        <w:szCs w:val="16"/>
                      </w:rPr>
                    </w:pPr>
                    <w:r w:rsidRPr="00332126">
                      <w:rPr>
                        <w:rFonts w:ascii="Calibri" w:hAnsi="Calibri"/>
                        <w:color w:val="A6A6A6"/>
                        <w:sz w:val="16"/>
                        <w:szCs w:val="16"/>
                      </w:rPr>
                      <w:t>For RTA use only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A50FBB7" wp14:editId="1BC54D9A">
              <wp:simplePos x="0" y="0"/>
              <wp:positionH relativeFrom="column">
                <wp:posOffset>4799965</wp:posOffset>
              </wp:positionH>
              <wp:positionV relativeFrom="paragraph">
                <wp:posOffset>187960</wp:posOffset>
              </wp:positionV>
              <wp:extent cx="1486535" cy="208280"/>
              <wp:effectExtent l="0" t="0" r="18415" b="20320"/>
              <wp:wrapNone/>
              <wp:docPr id="4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6535" cy="208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A9AA7D" w14:textId="7F0C779D" w:rsidR="00EC61F3" w:rsidRPr="001B47F0" w:rsidRDefault="00EC61F3" w:rsidP="00EC61F3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50FBB7" id="Text Box 20" o:spid="_x0000_s1034" type="#_x0000_t202" style="position:absolute;margin-left:377.95pt;margin-top:14.8pt;width:117.05pt;height:16.4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">
              <v:textbox inset=",0">
                <w:txbxContent>
                  <w:p w14:paraId="45A9AA7D" w14:textId="7F0C779D" w:rsidR="00EC61F3" w:rsidRPr="001B47F0" w:rsidRDefault="00EC61F3" w:rsidP="00EC61F3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C11401">
      <w:t xml:space="preserve">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B5A0E" w14:textId="37E92C2E" w:rsidR="00507828" w:rsidRDefault="00DE6B00" w:rsidP="00507828">
    <w:pPr>
      <w:pStyle w:val="Header"/>
      <w:ind w:right="360"/>
      <w:rPr>
        <w:rFonts w:ascii="Arial" w:hAnsi="Arial"/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1584" behindDoc="0" locked="0" layoutInCell="1" allowOverlap="1" wp14:anchorId="009E3752" wp14:editId="2FE74BB0">
          <wp:simplePos x="0" y="0"/>
          <wp:positionH relativeFrom="column">
            <wp:posOffset>-577850</wp:posOffset>
          </wp:positionH>
          <wp:positionV relativeFrom="paragraph">
            <wp:posOffset>-111760</wp:posOffset>
          </wp:positionV>
          <wp:extent cx="793750" cy="63881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638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50BCE3F5" wp14:editId="5669B23A">
              <wp:simplePos x="0" y="0"/>
              <wp:positionH relativeFrom="column">
                <wp:posOffset>5099050</wp:posOffset>
              </wp:positionH>
              <wp:positionV relativeFrom="paragraph">
                <wp:posOffset>114935</wp:posOffset>
              </wp:positionV>
              <wp:extent cx="1371600" cy="34290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AADF05" w14:textId="77777777" w:rsidR="00507828" w:rsidRPr="00507828" w:rsidRDefault="00507828" w:rsidP="00507828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828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BCE3F5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5" type="#_x0000_t202" style="position:absolute;left:0;text-align:left;margin-left:401.5pt;margin-top:9.05pt;width:108pt;height:2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">
              <v:textbox inset=",2.3mm">
                <w:txbxContent>
                  <w:p w14:paraId="69AADF05" w14:textId="77777777" w:rsidR="00507828" w:rsidRPr="00507828" w:rsidRDefault="00507828" w:rsidP="00507828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79821D6C" wp14:editId="79553F48">
              <wp:simplePos x="0" y="0"/>
              <wp:positionH relativeFrom="column">
                <wp:posOffset>5099050</wp:posOffset>
              </wp:positionH>
              <wp:positionV relativeFrom="paragraph">
                <wp:posOffset>-111760</wp:posOffset>
              </wp:positionV>
              <wp:extent cx="1371600" cy="228600"/>
              <wp:effectExtent l="0" t="0" r="0" b="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136B97" w14:textId="77777777" w:rsidR="00507828" w:rsidRDefault="00507828" w:rsidP="00507828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lang w:val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lang w:val="en-GB"/>
                            </w:rPr>
                            <w:t>4. FAI Report Number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821D6C" id="Text Box 14" o:spid="_x0000_s1036" type="#_x0000_t202" style="position:absolute;left:0;text-align:left;margin-left:401.5pt;margin-top:-8.8pt;width:108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">
              <v:textbox>
                <w:txbxContent>
                  <w:p w14:paraId="78136B97" w14:textId="77777777" w:rsidR="00507828" w:rsidRDefault="00507828" w:rsidP="00507828">
                    <w:pPr>
                      <w:jc w:val="center"/>
                      <w:rPr>
                        <w:rFonts w:ascii="Arial" w:hAnsi="Arial" w:cs="Arial"/>
                        <w:sz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lang w:val="en-GB"/>
                      </w:rPr>
                      <w:t>4. FAI Report Number</w:t>
                    </w:r>
                  </w:p>
                </w:txbxContent>
              </v:textbox>
            </v:shape>
          </w:pict>
        </mc:Fallback>
      </mc:AlternateContent>
    </w:r>
    <w:r w:rsidR="00507828">
      <w:rPr>
        <w:rFonts w:ascii="Arial" w:hAnsi="Arial"/>
        <w:b/>
        <w:sz w:val="36"/>
        <w:szCs w:val="36"/>
      </w:rPr>
      <w:t>First Article Inspection Record</w:t>
    </w:r>
  </w:p>
  <w:p w14:paraId="62AABA0E" w14:textId="77777777" w:rsidR="00507828" w:rsidRDefault="005078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6D02"/>
    <w:multiLevelType w:val="multilevel"/>
    <w:tmpl w:val="D98EA21E"/>
    <w:numStyleLink w:val="Style1"/>
  </w:abstractNum>
  <w:abstractNum w:abstractNumId="1" w15:restartNumberingAfterBreak="0">
    <w:nsid w:val="0DFF164E"/>
    <w:multiLevelType w:val="hybridMultilevel"/>
    <w:tmpl w:val="D98EA21E"/>
    <w:lvl w:ilvl="0" w:tplc="C2CED26C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79656D4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91E0E184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4B0EDD56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EB6C3528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934A1B5E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3AA063AC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41503050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F19A2F30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224C790F"/>
    <w:multiLevelType w:val="multilevel"/>
    <w:tmpl w:val="D98EA21E"/>
    <w:styleLink w:val="Style1"/>
    <w:lvl w:ilvl="0">
      <w:start w:val="1"/>
      <w:numFmt w:val="lowerLetter"/>
      <w:lvlText w:val="%1)"/>
      <w:lvlJc w:val="left"/>
      <w:pPr>
        <w:tabs>
          <w:tab w:val="num" w:pos="432"/>
        </w:tabs>
        <w:ind w:left="432" w:hanging="360"/>
      </w:pPr>
      <w:rPr>
        <w:rFonts w:ascii="Arial" w:hAnsi="Aria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39193A01"/>
    <w:multiLevelType w:val="singleLevel"/>
    <w:tmpl w:val="FA8EC708"/>
    <w:lvl w:ilvl="0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num w:numId="1" w16cid:durableId="441651233">
    <w:abstractNumId w:val="3"/>
  </w:num>
  <w:num w:numId="2" w16cid:durableId="364209870">
    <w:abstractNumId w:val="1"/>
  </w:num>
  <w:num w:numId="3" w16cid:durableId="426460761">
    <w:abstractNumId w:val="0"/>
  </w:num>
  <w:num w:numId="4" w16cid:durableId="137767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  <v:textbox inset=",2.3mm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166"/>
    <w:rsid w:val="00000D80"/>
    <w:rsid w:val="000214D0"/>
    <w:rsid w:val="00026D7B"/>
    <w:rsid w:val="00027323"/>
    <w:rsid w:val="00033A47"/>
    <w:rsid w:val="00045040"/>
    <w:rsid w:val="0005706F"/>
    <w:rsid w:val="000576C5"/>
    <w:rsid w:val="00071DB8"/>
    <w:rsid w:val="00072FD1"/>
    <w:rsid w:val="000843ED"/>
    <w:rsid w:val="000971E8"/>
    <w:rsid w:val="000B7F03"/>
    <w:rsid w:val="000F204B"/>
    <w:rsid w:val="000F41DB"/>
    <w:rsid w:val="00100706"/>
    <w:rsid w:val="00102970"/>
    <w:rsid w:val="00106CA0"/>
    <w:rsid w:val="00107768"/>
    <w:rsid w:val="0011511E"/>
    <w:rsid w:val="00133746"/>
    <w:rsid w:val="00154365"/>
    <w:rsid w:val="00161BBE"/>
    <w:rsid w:val="00167D63"/>
    <w:rsid w:val="001704B8"/>
    <w:rsid w:val="00171455"/>
    <w:rsid w:val="001761B9"/>
    <w:rsid w:val="001833AD"/>
    <w:rsid w:val="00185A82"/>
    <w:rsid w:val="001A6B56"/>
    <w:rsid w:val="001B11A0"/>
    <w:rsid w:val="001B18A2"/>
    <w:rsid w:val="001B1D77"/>
    <w:rsid w:val="001B47F0"/>
    <w:rsid w:val="001B5F80"/>
    <w:rsid w:val="001C52FA"/>
    <w:rsid w:val="001D3110"/>
    <w:rsid w:val="001D78EF"/>
    <w:rsid w:val="001E39F0"/>
    <w:rsid w:val="001E3A31"/>
    <w:rsid w:val="001E3CBC"/>
    <w:rsid w:val="001E4147"/>
    <w:rsid w:val="001EED77"/>
    <w:rsid w:val="001F0F5F"/>
    <w:rsid w:val="00201BED"/>
    <w:rsid w:val="002036CA"/>
    <w:rsid w:val="00206A3B"/>
    <w:rsid w:val="002517E8"/>
    <w:rsid w:val="002574ED"/>
    <w:rsid w:val="00270EFD"/>
    <w:rsid w:val="00275807"/>
    <w:rsid w:val="002821FD"/>
    <w:rsid w:val="0029163E"/>
    <w:rsid w:val="00294F81"/>
    <w:rsid w:val="002A2B10"/>
    <w:rsid w:val="002A46DE"/>
    <w:rsid w:val="002A7930"/>
    <w:rsid w:val="002A7D6F"/>
    <w:rsid w:val="002B0E21"/>
    <w:rsid w:val="002C300E"/>
    <w:rsid w:val="002D2C24"/>
    <w:rsid w:val="002D393E"/>
    <w:rsid w:val="002D5795"/>
    <w:rsid w:val="002F4E25"/>
    <w:rsid w:val="002F61D7"/>
    <w:rsid w:val="00313735"/>
    <w:rsid w:val="0032099F"/>
    <w:rsid w:val="0032307E"/>
    <w:rsid w:val="0032466E"/>
    <w:rsid w:val="00326314"/>
    <w:rsid w:val="00332590"/>
    <w:rsid w:val="00336166"/>
    <w:rsid w:val="0034047A"/>
    <w:rsid w:val="00341B75"/>
    <w:rsid w:val="0034786C"/>
    <w:rsid w:val="0035555D"/>
    <w:rsid w:val="0036262F"/>
    <w:rsid w:val="003641D2"/>
    <w:rsid w:val="00365827"/>
    <w:rsid w:val="0036628F"/>
    <w:rsid w:val="003670D0"/>
    <w:rsid w:val="00387D64"/>
    <w:rsid w:val="00397903"/>
    <w:rsid w:val="003B1F5F"/>
    <w:rsid w:val="003B44DD"/>
    <w:rsid w:val="003C16D8"/>
    <w:rsid w:val="003C3D5A"/>
    <w:rsid w:val="003C53A1"/>
    <w:rsid w:val="003D4300"/>
    <w:rsid w:val="003D56AC"/>
    <w:rsid w:val="003D7B43"/>
    <w:rsid w:val="003E29C7"/>
    <w:rsid w:val="003F2AB6"/>
    <w:rsid w:val="003F5FFE"/>
    <w:rsid w:val="00400112"/>
    <w:rsid w:val="0040202C"/>
    <w:rsid w:val="004200EE"/>
    <w:rsid w:val="0042131E"/>
    <w:rsid w:val="00423F12"/>
    <w:rsid w:val="0042676B"/>
    <w:rsid w:val="0042782E"/>
    <w:rsid w:val="00460A20"/>
    <w:rsid w:val="004657F2"/>
    <w:rsid w:val="00473580"/>
    <w:rsid w:val="00475D52"/>
    <w:rsid w:val="004851EC"/>
    <w:rsid w:val="00494836"/>
    <w:rsid w:val="004966A2"/>
    <w:rsid w:val="00496BF5"/>
    <w:rsid w:val="004A0069"/>
    <w:rsid w:val="004A4164"/>
    <w:rsid w:val="004C3B8A"/>
    <w:rsid w:val="004D230D"/>
    <w:rsid w:val="004D6331"/>
    <w:rsid w:val="004F41DA"/>
    <w:rsid w:val="004F5C0D"/>
    <w:rsid w:val="00502C83"/>
    <w:rsid w:val="005068D0"/>
    <w:rsid w:val="00507828"/>
    <w:rsid w:val="00510C01"/>
    <w:rsid w:val="00512175"/>
    <w:rsid w:val="00524417"/>
    <w:rsid w:val="00524B5F"/>
    <w:rsid w:val="0052757A"/>
    <w:rsid w:val="00534F0B"/>
    <w:rsid w:val="00537AEF"/>
    <w:rsid w:val="00541A78"/>
    <w:rsid w:val="0054273B"/>
    <w:rsid w:val="00547E56"/>
    <w:rsid w:val="00552A21"/>
    <w:rsid w:val="00556FE8"/>
    <w:rsid w:val="00562915"/>
    <w:rsid w:val="00574758"/>
    <w:rsid w:val="005760B8"/>
    <w:rsid w:val="005763A6"/>
    <w:rsid w:val="00576975"/>
    <w:rsid w:val="00581D84"/>
    <w:rsid w:val="005845AB"/>
    <w:rsid w:val="00595CCB"/>
    <w:rsid w:val="005A0544"/>
    <w:rsid w:val="005A4DB6"/>
    <w:rsid w:val="005B02E6"/>
    <w:rsid w:val="005B5373"/>
    <w:rsid w:val="005C51B5"/>
    <w:rsid w:val="005D03C2"/>
    <w:rsid w:val="005D7158"/>
    <w:rsid w:val="005E305B"/>
    <w:rsid w:val="005E3BC8"/>
    <w:rsid w:val="0061136D"/>
    <w:rsid w:val="006131E3"/>
    <w:rsid w:val="00634234"/>
    <w:rsid w:val="006401DE"/>
    <w:rsid w:val="00670515"/>
    <w:rsid w:val="00674233"/>
    <w:rsid w:val="0067748D"/>
    <w:rsid w:val="00677FB2"/>
    <w:rsid w:val="006804AA"/>
    <w:rsid w:val="00680B00"/>
    <w:rsid w:val="006972F8"/>
    <w:rsid w:val="006A509C"/>
    <w:rsid w:val="006B21EB"/>
    <w:rsid w:val="006B5355"/>
    <w:rsid w:val="006C27A5"/>
    <w:rsid w:val="006C626A"/>
    <w:rsid w:val="006C797C"/>
    <w:rsid w:val="006D38BB"/>
    <w:rsid w:val="006D511F"/>
    <w:rsid w:val="006E01C4"/>
    <w:rsid w:val="006E0223"/>
    <w:rsid w:val="006E2535"/>
    <w:rsid w:val="00711EF1"/>
    <w:rsid w:val="00737233"/>
    <w:rsid w:val="00744AA3"/>
    <w:rsid w:val="00747816"/>
    <w:rsid w:val="00751142"/>
    <w:rsid w:val="00755387"/>
    <w:rsid w:val="007578CD"/>
    <w:rsid w:val="00765AD4"/>
    <w:rsid w:val="007672BD"/>
    <w:rsid w:val="0077487D"/>
    <w:rsid w:val="00774C2E"/>
    <w:rsid w:val="00777F4E"/>
    <w:rsid w:val="007835AB"/>
    <w:rsid w:val="0079672F"/>
    <w:rsid w:val="00796E4D"/>
    <w:rsid w:val="00797F36"/>
    <w:rsid w:val="007A00CF"/>
    <w:rsid w:val="007A2213"/>
    <w:rsid w:val="007A3545"/>
    <w:rsid w:val="007A49B1"/>
    <w:rsid w:val="007B2F93"/>
    <w:rsid w:val="007B3CE7"/>
    <w:rsid w:val="007C0DB9"/>
    <w:rsid w:val="007D2948"/>
    <w:rsid w:val="007E35A6"/>
    <w:rsid w:val="007E6398"/>
    <w:rsid w:val="007F07EE"/>
    <w:rsid w:val="007F32C2"/>
    <w:rsid w:val="007F390F"/>
    <w:rsid w:val="008113FA"/>
    <w:rsid w:val="00811992"/>
    <w:rsid w:val="00820C28"/>
    <w:rsid w:val="00822C25"/>
    <w:rsid w:val="0082539B"/>
    <w:rsid w:val="0084515E"/>
    <w:rsid w:val="0084655C"/>
    <w:rsid w:val="00861216"/>
    <w:rsid w:val="00863E2B"/>
    <w:rsid w:val="00865592"/>
    <w:rsid w:val="00865D03"/>
    <w:rsid w:val="0087161E"/>
    <w:rsid w:val="00872EC6"/>
    <w:rsid w:val="008A7CC4"/>
    <w:rsid w:val="008B4424"/>
    <w:rsid w:val="008B5804"/>
    <w:rsid w:val="008C7654"/>
    <w:rsid w:val="008D3763"/>
    <w:rsid w:val="008D7651"/>
    <w:rsid w:val="008E1B54"/>
    <w:rsid w:val="008E24E2"/>
    <w:rsid w:val="008E78EE"/>
    <w:rsid w:val="00902398"/>
    <w:rsid w:val="00907E9C"/>
    <w:rsid w:val="00912357"/>
    <w:rsid w:val="0091460D"/>
    <w:rsid w:val="009233D3"/>
    <w:rsid w:val="00924ECE"/>
    <w:rsid w:val="0093193E"/>
    <w:rsid w:val="00934798"/>
    <w:rsid w:val="0094403D"/>
    <w:rsid w:val="00953BC8"/>
    <w:rsid w:val="00967CEA"/>
    <w:rsid w:val="009951A3"/>
    <w:rsid w:val="009A1288"/>
    <w:rsid w:val="009A65CE"/>
    <w:rsid w:val="009B094E"/>
    <w:rsid w:val="009C1657"/>
    <w:rsid w:val="009C2E71"/>
    <w:rsid w:val="009C6C98"/>
    <w:rsid w:val="009D00BC"/>
    <w:rsid w:val="009D10FE"/>
    <w:rsid w:val="009D6978"/>
    <w:rsid w:val="009D70A9"/>
    <w:rsid w:val="009E1FDD"/>
    <w:rsid w:val="009E7688"/>
    <w:rsid w:val="009F20B5"/>
    <w:rsid w:val="00A108A6"/>
    <w:rsid w:val="00A31472"/>
    <w:rsid w:val="00A31D34"/>
    <w:rsid w:val="00A325E5"/>
    <w:rsid w:val="00A45DD1"/>
    <w:rsid w:val="00A52247"/>
    <w:rsid w:val="00A5317C"/>
    <w:rsid w:val="00A53350"/>
    <w:rsid w:val="00A54304"/>
    <w:rsid w:val="00A607DC"/>
    <w:rsid w:val="00A732AD"/>
    <w:rsid w:val="00A73361"/>
    <w:rsid w:val="00A84D1F"/>
    <w:rsid w:val="00A8545E"/>
    <w:rsid w:val="00A8765A"/>
    <w:rsid w:val="00A921B3"/>
    <w:rsid w:val="00AA06E9"/>
    <w:rsid w:val="00AA481A"/>
    <w:rsid w:val="00AA58B1"/>
    <w:rsid w:val="00AB08F7"/>
    <w:rsid w:val="00AB0EA4"/>
    <w:rsid w:val="00AB5C2C"/>
    <w:rsid w:val="00AB7952"/>
    <w:rsid w:val="00AC4788"/>
    <w:rsid w:val="00AD2B2E"/>
    <w:rsid w:val="00AF284D"/>
    <w:rsid w:val="00AF59DC"/>
    <w:rsid w:val="00AF69F7"/>
    <w:rsid w:val="00B07C39"/>
    <w:rsid w:val="00B15159"/>
    <w:rsid w:val="00B229EB"/>
    <w:rsid w:val="00B249D3"/>
    <w:rsid w:val="00B32686"/>
    <w:rsid w:val="00B329C2"/>
    <w:rsid w:val="00B34E40"/>
    <w:rsid w:val="00B44B6E"/>
    <w:rsid w:val="00B47555"/>
    <w:rsid w:val="00B526C0"/>
    <w:rsid w:val="00B624C4"/>
    <w:rsid w:val="00B667B0"/>
    <w:rsid w:val="00B74620"/>
    <w:rsid w:val="00B93293"/>
    <w:rsid w:val="00B95A2E"/>
    <w:rsid w:val="00BB0733"/>
    <w:rsid w:val="00BB11B2"/>
    <w:rsid w:val="00BB5357"/>
    <w:rsid w:val="00BC0132"/>
    <w:rsid w:val="00BE2046"/>
    <w:rsid w:val="00BE2C4B"/>
    <w:rsid w:val="00BE65AE"/>
    <w:rsid w:val="00BE7438"/>
    <w:rsid w:val="00BE7683"/>
    <w:rsid w:val="00BF1B51"/>
    <w:rsid w:val="00C06280"/>
    <w:rsid w:val="00C10863"/>
    <w:rsid w:val="00C11401"/>
    <w:rsid w:val="00C118C3"/>
    <w:rsid w:val="00C26769"/>
    <w:rsid w:val="00C3236D"/>
    <w:rsid w:val="00C32706"/>
    <w:rsid w:val="00C34044"/>
    <w:rsid w:val="00C35D96"/>
    <w:rsid w:val="00C70427"/>
    <w:rsid w:val="00C74545"/>
    <w:rsid w:val="00C8221D"/>
    <w:rsid w:val="00C842C9"/>
    <w:rsid w:val="00C93481"/>
    <w:rsid w:val="00C94291"/>
    <w:rsid w:val="00CA0318"/>
    <w:rsid w:val="00CA6743"/>
    <w:rsid w:val="00CB4ABF"/>
    <w:rsid w:val="00CC1C4E"/>
    <w:rsid w:val="00CC32F2"/>
    <w:rsid w:val="00CC3649"/>
    <w:rsid w:val="00CC388E"/>
    <w:rsid w:val="00CC6A69"/>
    <w:rsid w:val="00CC7345"/>
    <w:rsid w:val="00CF4608"/>
    <w:rsid w:val="00CF5807"/>
    <w:rsid w:val="00D0010A"/>
    <w:rsid w:val="00D042A4"/>
    <w:rsid w:val="00D353ED"/>
    <w:rsid w:val="00D3549D"/>
    <w:rsid w:val="00D40751"/>
    <w:rsid w:val="00D426D0"/>
    <w:rsid w:val="00D53BC6"/>
    <w:rsid w:val="00D55866"/>
    <w:rsid w:val="00D5616B"/>
    <w:rsid w:val="00D73EA4"/>
    <w:rsid w:val="00D86B54"/>
    <w:rsid w:val="00DA404F"/>
    <w:rsid w:val="00DB132B"/>
    <w:rsid w:val="00DB3079"/>
    <w:rsid w:val="00DB7CEE"/>
    <w:rsid w:val="00DC33F2"/>
    <w:rsid w:val="00DC53C2"/>
    <w:rsid w:val="00DC77D2"/>
    <w:rsid w:val="00DD413E"/>
    <w:rsid w:val="00DD5E50"/>
    <w:rsid w:val="00DD65F0"/>
    <w:rsid w:val="00DE6B00"/>
    <w:rsid w:val="00DF2EEB"/>
    <w:rsid w:val="00E02A38"/>
    <w:rsid w:val="00E40279"/>
    <w:rsid w:val="00E455CD"/>
    <w:rsid w:val="00E51777"/>
    <w:rsid w:val="00E541E5"/>
    <w:rsid w:val="00E65FFA"/>
    <w:rsid w:val="00E727D7"/>
    <w:rsid w:val="00E74DAC"/>
    <w:rsid w:val="00E778B4"/>
    <w:rsid w:val="00E83910"/>
    <w:rsid w:val="00E84E3B"/>
    <w:rsid w:val="00E84FEA"/>
    <w:rsid w:val="00E85E53"/>
    <w:rsid w:val="00EB270D"/>
    <w:rsid w:val="00EB2BD6"/>
    <w:rsid w:val="00EC61F3"/>
    <w:rsid w:val="00ED7FB4"/>
    <w:rsid w:val="00EF0D94"/>
    <w:rsid w:val="00F0043C"/>
    <w:rsid w:val="00F033A1"/>
    <w:rsid w:val="00F0557D"/>
    <w:rsid w:val="00F121EF"/>
    <w:rsid w:val="00F12C33"/>
    <w:rsid w:val="00F42586"/>
    <w:rsid w:val="00F46D36"/>
    <w:rsid w:val="00F57181"/>
    <w:rsid w:val="00F6122A"/>
    <w:rsid w:val="00F62E48"/>
    <w:rsid w:val="00F65330"/>
    <w:rsid w:val="00F806E8"/>
    <w:rsid w:val="00F82FE2"/>
    <w:rsid w:val="00F843C0"/>
    <w:rsid w:val="00F91788"/>
    <w:rsid w:val="00FA1D3E"/>
    <w:rsid w:val="00FA5AE9"/>
    <w:rsid w:val="00FB4824"/>
    <w:rsid w:val="00FB58EA"/>
    <w:rsid w:val="00FC13D7"/>
    <w:rsid w:val="00FC291B"/>
    <w:rsid w:val="00FD1AAF"/>
    <w:rsid w:val="00FD294F"/>
    <w:rsid w:val="00FD3478"/>
    <w:rsid w:val="00FD634B"/>
    <w:rsid w:val="00FD66FC"/>
    <w:rsid w:val="00FE22C2"/>
    <w:rsid w:val="00FE6C82"/>
    <w:rsid w:val="00FE74C7"/>
    <w:rsid w:val="00FF4D25"/>
    <w:rsid w:val="00FF575A"/>
    <w:rsid w:val="00FF7E15"/>
    <w:rsid w:val="01868CAD"/>
    <w:rsid w:val="02A3D45F"/>
    <w:rsid w:val="03626765"/>
    <w:rsid w:val="03746264"/>
    <w:rsid w:val="037DF38F"/>
    <w:rsid w:val="04638FE9"/>
    <w:rsid w:val="04CD5A4D"/>
    <w:rsid w:val="08C405CB"/>
    <w:rsid w:val="0979B613"/>
    <w:rsid w:val="09C3999D"/>
    <w:rsid w:val="0A658B80"/>
    <w:rsid w:val="0B0CCFA0"/>
    <w:rsid w:val="0B8FFA7F"/>
    <w:rsid w:val="0D4A21AA"/>
    <w:rsid w:val="0DD9C67E"/>
    <w:rsid w:val="0E6D559B"/>
    <w:rsid w:val="0F9CC11D"/>
    <w:rsid w:val="0FE65DDE"/>
    <w:rsid w:val="10F8A3D4"/>
    <w:rsid w:val="11452F6E"/>
    <w:rsid w:val="11677DDE"/>
    <w:rsid w:val="117F2722"/>
    <w:rsid w:val="119DE98C"/>
    <w:rsid w:val="1438912C"/>
    <w:rsid w:val="1594CF09"/>
    <w:rsid w:val="15B1C3CE"/>
    <w:rsid w:val="16613A64"/>
    <w:rsid w:val="17C39B6E"/>
    <w:rsid w:val="18421A19"/>
    <w:rsid w:val="193E8C3D"/>
    <w:rsid w:val="19707BC5"/>
    <w:rsid w:val="19B1C2AB"/>
    <w:rsid w:val="1C36CDDC"/>
    <w:rsid w:val="1DB06724"/>
    <w:rsid w:val="1DEBF8BF"/>
    <w:rsid w:val="1E996F8B"/>
    <w:rsid w:val="1E9C5934"/>
    <w:rsid w:val="1F3EAEE4"/>
    <w:rsid w:val="1F4C397A"/>
    <w:rsid w:val="21C58B64"/>
    <w:rsid w:val="252C2F09"/>
    <w:rsid w:val="25BB302B"/>
    <w:rsid w:val="26F5ECE3"/>
    <w:rsid w:val="2BBA1B6D"/>
    <w:rsid w:val="2D908DB6"/>
    <w:rsid w:val="2E5103D4"/>
    <w:rsid w:val="2FA5DA70"/>
    <w:rsid w:val="30889F1C"/>
    <w:rsid w:val="3141AAD1"/>
    <w:rsid w:val="31B7024B"/>
    <w:rsid w:val="31BF94FF"/>
    <w:rsid w:val="31D08FE2"/>
    <w:rsid w:val="31E39CB4"/>
    <w:rsid w:val="337F6D15"/>
    <w:rsid w:val="35D9256A"/>
    <w:rsid w:val="37513FFB"/>
    <w:rsid w:val="392030FE"/>
    <w:rsid w:val="3C093649"/>
    <w:rsid w:val="3C0A2172"/>
    <w:rsid w:val="3E191B4E"/>
    <w:rsid w:val="3E5DB459"/>
    <w:rsid w:val="3EA0408B"/>
    <w:rsid w:val="3ED4F62D"/>
    <w:rsid w:val="3FDDEDB6"/>
    <w:rsid w:val="40BC8038"/>
    <w:rsid w:val="413C33FA"/>
    <w:rsid w:val="41523A8E"/>
    <w:rsid w:val="44D999A1"/>
    <w:rsid w:val="47EE5A88"/>
    <w:rsid w:val="4864D0CB"/>
    <w:rsid w:val="48D6301B"/>
    <w:rsid w:val="4A8C6261"/>
    <w:rsid w:val="4ABF9984"/>
    <w:rsid w:val="4C943A98"/>
    <w:rsid w:val="4D9615AA"/>
    <w:rsid w:val="50DE69B8"/>
    <w:rsid w:val="512CCF4C"/>
    <w:rsid w:val="51848737"/>
    <w:rsid w:val="54C420AF"/>
    <w:rsid w:val="54D7E98A"/>
    <w:rsid w:val="55098017"/>
    <w:rsid w:val="559AE5A0"/>
    <w:rsid w:val="559B77B0"/>
    <w:rsid w:val="56B03B63"/>
    <w:rsid w:val="56E8E11B"/>
    <w:rsid w:val="58AD2486"/>
    <w:rsid w:val="58C84198"/>
    <w:rsid w:val="58FCBD81"/>
    <w:rsid w:val="594A7DC9"/>
    <w:rsid w:val="5997A628"/>
    <w:rsid w:val="5AA2862B"/>
    <w:rsid w:val="5B713A04"/>
    <w:rsid w:val="5BFD2F29"/>
    <w:rsid w:val="5CAEEBC7"/>
    <w:rsid w:val="5D32197F"/>
    <w:rsid w:val="5DCA272E"/>
    <w:rsid w:val="5DD40CF2"/>
    <w:rsid w:val="5F828394"/>
    <w:rsid w:val="614C00CB"/>
    <w:rsid w:val="615458B0"/>
    <w:rsid w:val="6159B2FB"/>
    <w:rsid w:val="6255FB81"/>
    <w:rsid w:val="63EA758C"/>
    <w:rsid w:val="651C22A4"/>
    <w:rsid w:val="67CBFE01"/>
    <w:rsid w:val="68F765FB"/>
    <w:rsid w:val="6903B137"/>
    <w:rsid w:val="6A34C79F"/>
    <w:rsid w:val="6E321A78"/>
    <w:rsid w:val="6E7C6E3C"/>
    <w:rsid w:val="6EE3845C"/>
    <w:rsid w:val="6EE40DAA"/>
    <w:rsid w:val="708C42E2"/>
    <w:rsid w:val="720E513D"/>
    <w:rsid w:val="75699DC6"/>
    <w:rsid w:val="75AFD4FC"/>
    <w:rsid w:val="79161A75"/>
    <w:rsid w:val="7A18274B"/>
    <w:rsid w:val="7B32864E"/>
    <w:rsid w:val="7B54657F"/>
    <w:rsid w:val="7BF380B7"/>
    <w:rsid w:val="7C30F853"/>
    <w:rsid w:val="7D082849"/>
    <w:rsid w:val="7E1FD34C"/>
    <w:rsid w:val="7F0D45B6"/>
    <w:rsid w:val="7F39677C"/>
    <w:rsid w:val="7F91040B"/>
    <w:rsid w:val="7FF49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,2.3mm"/>
    </o:shapedefaults>
    <o:shapelayout v:ext="edit">
      <o:idmap v:ext="edit" data="2"/>
    </o:shapelayout>
  </w:shapeDefaults>
  <w:decimalSymbol w:val="."/>
  <w:listSeparator w:val=","/>
  <w14:docId w14:val="711050C4"/>
  <w15:chartTrackingRefBased/>
  <w15:docId w15:val="{B4C0C3E5-12D6-4FCD-8734-9333A3184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jc w:val="center"/>
    </w:pPr>
    <w:rPr>
      <w:sz w:val="1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/>
      <w:b/>
    </w:rPr>
  </w:style>
  <w:style w:type="character" w:styleId="PageNumber">
    <w:name w:val="page number"/>
    <w:basedOn w:val="DefaultParagraphFont"/>
  </w:style>
  <w:style w:type="numbering" w:customStyle="1" w:styleId="Style1">
    <w:name w:val="Style1"/>
    <w:rsid w:val="00FF4D25"/>
    <w:pPr>
      <w:numPr>
        <w:numId w:val="4"/>
      </w:numPr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9D70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9D70A9"/>
  </w:style>
  <w:style w:type="character" w:customStyle="1" w:styleId="CommentTextChar">
    <w:name w:val="Comment Text Char"/>
    <w:link w:val="CommentText"/>
    <w:rsid w:val="009D70A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D70A9"/>
    <w:rPr>
      <w:b/>
      <w:bCs/>
    </w:rPr>
  </w:style>
  <w:style w:type="character" w:customStyle="1" w:styleId="CommentSubjectChar">
    <w:name w:val="Comment Subject Char"/>
    <w:link w:val="CommentSubject"/>
    <w:rsid w:val="009D70A9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Quality\DocumentControl\Projects\SIGNOFF\RISSIE\11-13-06%20thru%2011-22-06\WI-FAI-002-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4ED15D444DB2429DD00EC0D18DF50C" ma:contentTypeVersion="21" ma:contentTypeDescription="Create a new document." ma:contentTypeScope="" ma:versionID="80bb46120f21ae673346d4a7a103c9e0">
  <xsd:schema xmlns:xsd="http://www.w3.org/2001/XMLSchema" xmlns:xs="http://www.w3.org/2001/XMLSchema" xmlns:p="http://schemas.microsoft.com/office/2006/metadata/properties" xmlns:ns2="92020223-4a62-4235-be37-ed26788726f2" xmlns:ns3="16cd6bcd-6a4d-48de-a343-06533021fd86" targetNamespace="http://schemas.microsoft.com/office/2006/metadata/properties" ma:root="true" ma:fieldsID="04c860572dfa346cb33774280c7c1a9f" ns2:_="" ns3:_="">
    <xsd:import namespace="92020223-4a62-4235-be37-ed26788726f2"/>
    <xsd:import namespace="16cd6bcd-6a4d-48de-a343-06533021fd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Number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DateandTim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20223-4a62-4235-be37-ed26788726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Number" ma:index="16" nillable="true" ma:displayName="Number" ma:format="Dropdown" ma:internalName="Number" ma:percentage="FALSE">
      <xsd:simpleType>
        <xsd:restriction base="dms:Number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DateandTime" ma:index="22" nillable="true" ma:displayName="Date and Time" ma:format="DateOnly" ma:internalName="DateandTim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b0fcfb3-fe0e-4db7-bcdb-fedca53eb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d6bcd-6a4d-48de-a343-06533021fd8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37787f8-d5a5-46a5-8c79-e867eaae104d}" ma:internalName="TaxCatchAll" ma:showField="CatchAllData" ma:web="16cd6bcd-6a4d-48de-a343-06533021f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92020223-4a62-4235-be37-ed26788726f2" xsi:nil="true"/>
    <Number xmlns="92020223-4a62-4235-be37-ed26788726f2" xsi:nil="true"/>
    <lcf76f155ced4ddcb4097134ff3c332f xmlns="92020223-4a62-4235-be37-ed26788726f2">
      <Terms xmlns="http://schemas.microsoft.com/office/infopath/2007/PartnerControls"/>
    </lcf76f155ced4ddcb4097134ff3c332f>
    <TaxCatchAll xmlns="16cd6bcd-6a4d-48de-a343-06533021fd86" xsi:nil="true"/>
  </documentManagement>
</p:properties>
</file>

<file path=customXml/itemProps1.xml><?xml version="1.0" encoding="utf-8"?>
<ds:datastoreItem xmlns:ds="http://schemas.openxmlformats.org/officeDocument/2006/customXml" ds:itemID="{8E815B6B-DF35-4E6E-A300-82487F435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020223-4a62-4235-be37-ed26788726f2"/>
    <ds:schemaRef ds:uri="16cd6bcd-6a4d-48de-a343-06533021f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633D3D-6791-4C62-95E0-C88F65DD62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EA3F30-2E58-4BE4-BA83-107E74CCA5E5}">
  <ds:schemaRefs>
    <ds:schemaRef ds:uri="http://schemas.microsoft.com/office/2006/metadata/properties"/>
    <ds:schemaRef ds:uri="http://schemas.microsoft.com/office/infopath/2007/PartnerControls"/>
    <ds:schemaRef ds:uri="92020223-4a62-4235-be37-ed26788726f2"/>
    <ds:schemaRef ds:uri="16cd6bcd-6a4d-48de-a343-06533021fd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WI-FAI-002-A</Template>
  <TotalTime>3</TotalTime>
  <Pages>3</Pages>
  <Words>647</Words>
  <Characters>3691</Characters>
  <Application>Microsoft Office Word</Application>
  <DocSecurity>0</DocSecurity>
  <Lines>30</Lines>
  <Paragraphs>8</Paragraphs>
  <ScaleCrop>false</ScaleCrop>
  <Company>Honeywell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AS9102 Rev A Form 1</dc:title>
  <dc:subject/>
  <dc:creator>Administrator</dc:creator>
  <cp:keywords/>
  <cp:lastModifiedBy>Morgan Smyth</cp:lastModifiedBy>
  <cp:revision>49</cp:revision>
  <cp:lastPrinted>2022-06-01T13:55:00Z</cp:lastPrinted>
  <dcterms:created xsi:type="dcterms:W3CDTF">2024-03-11T12:14:00Z</dcterms:created>
  <dcterms:modified xsi:type="dcterms:W3CDTF">2024-05-20T13:34:00Z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0x010100BB4ED15D444DB2429DD00EC0D18DF50C</vt:lpwstr>
  </property>
  <property fmtid="{D5CDD505-2E9C-101B-9397-08002B2CF9AE}" pid="3" name="MediaServiceImageTags">
    <vt:lpwstr/>
  </property>
</Properties>
</file>